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10EA" w14:textId="3398D015" w:rsidR="00463CF3" w:rsidRDefault="00463CF3" w:rsidP="00674F16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  <w:r>
        <w:rPr>
          <w:sz w:val="24"/>
          <w:szCs w:val="24"/>
          <w:lang w:val="cy"/>
        </w:rPr>
        <w:t xml:space="preserve">Mae'r ffurflen hon yn seiliedig ar </w:t>
      </w:r>
      <w:hyperlink r:id="rId11" w:history="1">
        <w:r>
          <w:rPr>
            <w:rStyle w:val="Hyperlink"/>
            <w:sz w:val="24"/>
            <w:szCs w:val="24"/>
            <w:lang w:val="cy"/>
          </w:rPr>
          <w:t>Gwaith Adfer PAWS: Canllawiau ar Arfer Gorau</w:t>
        </w:r>
      </w:hyperlink>
      <w:r>
        <w:rPr>
          <w:sz w:val="24"/>
          <w:szCs w:val="24"/>
          <w:lang w:val="cy"/>
        </w:rPr>
        <w:t>, sy'n cefnogi Cynllun Adfer Coetiroedd Llywodraeth Cymru, a gellir ei chymhwyso ar unrhyw raddfa: o lannerch unigol i uned rheoli coedwig gyfan.</w:t>
      </w:r>
      <w:r>
        <w:rPr>
          <w:rFonts w:asciiTheme="minorBidi" w:hAnsiTheme="minorBidi"/>
          <w:sz w:val="24"/>
          <w:szCs w:val="24"/>
          <w:lang w:val="cy"/>
        </w:rPr>
        <w:t xml:space="preserve"> </w:t>
      </w:r>
    </w:p>
    <w:p w14:paraId="0C471819" w14:textId="77777777" w:rsidR="00463CF3" w:rsidRDefault="00463CF3" w:rsidP="00463CF3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</w:p>
    <w:p w14:paraId="18B98315" w14:textId="020CB2D4" w:rsidR="00042027" w:rsidRDefault="00042027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Dylai'r asesiad Planhigfa ar Safle Coetir Hynafol (PAWS) gwmpasu'ch holl uned rheoli coedwig, nid dim ond Planhigfeydd ar Safleoedd Coetir Hynafol sy'n gysylltiedig â'ch rhaglen waith arfaethedig. </w:t>
      </w:r>
    </w:p>
    <w:p w14:paraId="04C5F03C" w14:textId="77777777" w:rsidR="00895425" w:rsidRDefault="00895425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216B7CA4" w14:textId="77777777" w:rsidR="00895425" w:rsidRDefault="00895425" w:rsidP="00895425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>Sgoriwch bob nodwedd gadwraeth ar gyfer pob un o'r tri chategori isod: Meini Prawf Pwysigrwydd Ecolegol (EIC), Meini Prawf Datblygu Ecolegol (EDC) a bygythiadau. Gwnewch hyn ar raddfa briodol ar gyfer eich anghenion ac yn seiliedig ar yr amrywiad o Blanhigfeydd ar Safleoedd Coetir Hynafol o fewn eich uned rheoli coedwig, e.e. ar lefel llannerch unigol, ar gyfer coetir ar wahân, neu ar gyfer eich uned rheoli coedwig gyfan. Ailadroddwch fel y bo angen.</w:t>
      </w:r>
    </w:p>
    <w:p w14:paraId="203CA990" w14:textId="77777777" w:rsidR="00463CF3" w:rsidRPr="00A52E0B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5241BE52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Mae tair sgôr ar gyfer y Meini Prawf Pwysigrwydd Ecolegol a phedair sgôr ar gyfer y Meini Prawf Datblygu Ecolegol, sef cyfanswm o saith maen prawf sgorio. Mae'r sgoriau'n Uchel, Canolig ac Isel ar gyfer pob maen prawf. Dylid dyrannu rhif i bob sgôr: Uchel (5), Canolig (3), Isel (1). </w:t>
      </w:r>
    </w:p>
    <w:p w14:paraId="3F2F34CB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110923E5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Y sgôr uchaf yw 35 (7 maen prawf x 5 sgôr Uchel) a’r sgôr isaf yw 7 (7 maen prawf x 1 sgôr Isel). </w:t>
      </w:r>
    </w:p>
    <w:p w14:paraId="26B2BAFF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31BC81F5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Mae’r trothwyon sgorio wedi'u dyrannu ar gyfer sgoriau uchel, canolig ac isel fel a ganlyn: </w:t>
      </w:r>
    </w:p>
    <w:p w14:paraId="27D26C1F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Trothwy ar gyfer sgôr Uchel = 23 ac uwch </w:t>
      </w:r>
    </w:p>
    <w:p w14:paraId="4E8AAC1D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 xml:space="preserve">Trothwy ar gyfer sgôr Ganolig = 15 ac uwch </w:t>
      </w:r>
    </w:p>
    <w:p w14:paraId="38F9BFFC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cy"/>
        </w:rPr>
        <w:t>Trosedd ar gyfer sgôr Isel = 14 ac islaw</w:t>
      </w:r>
    </w:p>
    <w:p w14:paraId="77F3232D" w14:textId="6046EC27" w:rsidR="00624420" w:rsidRDefault="00624420" w:rsidP="00AD3D31"/>
    <w:p w14:paraId="465B7B70" w14:textId="4615F087" w:rsidR="00463CF3" w:rsidRDefault="00463CF3"/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4961"/>
        <w:gridCol w:w="3119"/>
        <w:gridCol w:w="3544"/>
        <w:gridCol w:w="1417"/>
      </w:tblGrid>
      <w:tr w:rsidR="00EA2A81" w:rsidRPr="003B2E60" w14:paraId="73731CC1" w14:textId="77777777" w:rsidTr="00463CF3">
        <w:trPr>
          <w:gridAfter w:val="2"/>
          <w:wAfter w:w="4961" w:type="dxa"/>
          <w:trHeight w:val="50"/>
        </w:trPr>
        <w:tc>
          <w:tcPr>
            <w:tcW w:w="10082" w:type="dxa"/>
            <w:gridSpan w:val="3"/>
          </w:tcPr>
          <w:p w14:paraId="322FEBBA" w14:textId="77777777" w:rsidR="00EA2A81" w:rsidRPr="003B2E60" w:rsidRDefault="00EA2A81" w:rsidP="00BC2E5C">
            <w:pPr>
              <w:spacing w:before="120" w:after="60"/>
              <w:rPr>
                <w:rFonts w:asciiTheme="minorBidi" w:hAnsiTheme="minorBidi" w:cstheme="minorBidi"/>
              </w:rPr>
            </w:pPr>
          </w:p>
        </w:tc>
      </w:tr>
      <w:tr w:rsidR="00C222D0" w:rsidRPr="003B2E60" w14:paraId="6C5FD2C8" w14:textId="77777777" w:rsidTr="00463CF3"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2FE51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8339FA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Nodwedd gadwraeth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3E969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Unrhyw nodiadau byr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2E46D2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Dewiswch sgôr (Uchel / Ganolig / Isel)</w:t>
            </w:r>
          </w:p>
        </w:tc>
      </w:tr>
      <w:tr w:rsidR="00C222D0" w:rsidRPr="003B2E60" w14:paraId="694A7376" w14:textId="77777777" w:rsidTr="00463CF3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264376" w14:textId="77777777" w:rsidR="00C222D0" w:rsidRPr="003B2E60" w:rsidRDefault="00C222D0" w:rsidP="00BC2E5C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a. Meini Prawf Pwysigrwydd Ecolegol (EIC)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6C2A2" w14:textId="03562267" w:rsidR="00C222D0" w:rsidRPr="003B2E60" w:rsidRDefault="00C222D0" w:rsidP="00BC2E5C">
            <w:pPr>
              <w:pStyle w:val="Questiontext"/>
              <w:ind w:left="153" w:hanging="153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i. Dynodiadau perthnasol yn y coetir, neu o’i gwmpas, e.e. SoDdGA, Planhigfa ar Safle Coetir Hynafol, gorchmynion diogelu coed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24235374"/>
            <w:placeholder>
              <w:docPart w:val="C53D69C2D9264295A4EC4FCB924E702F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5A69A" w14:textId="77777777" w:rsidR="00C222D0" w:rsidRPr="003B2E60" w:rsidRDefault="00C222D0" w:rsidP="00BC2E5C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922027348"/>
            <w:placeholder>
              <w:docPart w:val="F6AF55499A974DA8828C47514E887FD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55569" w14:textId="77777777" w:rsidR="00C222D0" w:rsidRPr="003B2E60" w:rsidRDefault="00C222D0" w:rsidP="00BC2E5C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1731C393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3C594B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A93DF" w14:textId="1A7285F6" w:rsidR="007E4004" w:rsidRPr="003B2E60" w:rsidRDefault="007E4004" w:rsidP="007E4004">
            <w:pPr>
              <w:pStyle w:val="Questiontext"/>
              <w:ind w:left="198" w:hanging="19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ii. Cyfraniad posibl at wydnwch cynefinoedd adran 7 a rhywogaethau â blaenoriaeth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1914661868"/>
            <w:placeholder>
              <w:docPart w:val="9B63BBC9353F401E8C44246BABA6B094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47B4FE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929785489"/>
            <w:placeholder>
              <w:docPart w:val="DDDDA9758FFB44FD894E8C4B248A567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74C2A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29F388D8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8897C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F44E6" w14:textId="51771E8A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 xml:space="preserve">iii. </w:t>
            </w:r>
            <w:hyperlink r:id="rId12" w:history="1">
              <w:r>
                <w:rPr>
                  <w:rStyle w:val="Hyperlink"/>
                  <w:rFonts w:asciiTheme="minorBidi" w:hAnsiTheme="minorBidi" w:cstheme="minorBidi"/>
                  <w:sz w:val="24"/>
                  <w:szCs w:val="24"/>
                  <w:lang w:val="cy"/>
                </w:rPr>
                <w:t>Rhwydweithiau cynefinoedd coetir Cymru</w:t>
              </w:r>
            </w:hyperlink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 xml:space="preserve"> (gweler www.mapdata.llyw.cymru)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410932774"/>
            <w:placeholder>
              <w:docPart w:val="CA0DDD8574594A078F586BDA6EE443AD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2DFE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400945487"/>
            <w:placeholder>
              <w:docPart w:val="812E5014C54C4A719E28F3F0587E2390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58606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A8CE382" w14:textId="77777777" w:rsidTr="00463CF3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D59943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b. Meini Prawf Datblygu Ecolegol (EDC)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59487" w14:textId="6710BA71" w:rsidR="007E4004" w:rsidRPr="003B2E60" w:rsidRDefault="007E4004" w:rsidP="007E4004">
            <w:pPr>
              <w:pStyle w:val="Questiontext"/>
              <w:ind w:left="170" w:hanging="17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i. Nifer, cyflwr ac amrywiaeth briodol coed a llwyni lled-naturiol aeddfed sy'n weddill ar y safle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563714654"/>
            <w:placeholder>
              <w:docPart w:val="22FA2976449C4EA7A16015C503F78E48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FDC2E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886532190"/>
            <w:placeholder>
              <w:docPart w:val="E4794D51C98F48E890EFCCEE103AA74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EA215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7E8C6EA2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00D0F0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C5171" w14:textId="07CD7C9C" w:rsidR="007E4004" w:rsidRPr="003B2E60" w:rsidRDefault="007E4004" w:rsidP="007E4004">
            <w:pPr>
              <w:pStyle w:val="Questiontext"/>
              <w:ind w:left="198" w:hanging="19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ii. Presenoldeb coed ‘brodorol’ ifanc priodol a ffynhonnell hadau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008662472"/>
            <w:placeholder>
              <w:docPart w:val="544B8572EEDC48D49F009AD9A5A24B8F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D361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998319786"/>
            <w:placeholder>
              <w:docPart w:val="189168EEB4204EF49014C4E912A8A76C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1DD1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5A2A8AD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D3988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4F9D7" w14:textId="03B66F6E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iii. Presenoldeb rhywogaethau fflora coetir arbenigol ar ddaear y safle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2049799010"/>
            <w:placeholder>
              <w:docPart w:val="069BC3A3725B4FB0A7FD91B0F23841A1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16215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654512150"/>
            <w:placeholder>
              <w:docPart w:val="295B1CD999554E74AD0F059BBC713DB9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DC8337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1549717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2DCA92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0EEB9" w14:textId="08DD75ED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iv. Cyfagosrwydd ac ansawdd coetir lled-naturiol presennol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65183515"/>
            <w:placeholder>
              <w:docPart w:val="EAA084E0BB9E461A90BFE3C783EAEA90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30514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843276207"/>
            <w:placeholder>
              <w:docPart w:val="18D86D9981AB42EAB173CF88361421C7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423689E3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</w:tbl>
    <w:p w14:paraId="448D601A" w14:textId="77777777" w:rsidR="00674F16" w:rsidRDefault="00674F16">
      <w:r>
        <w:rPr>
          <w:lang w:val="cy"/>
        </w:rPr>
        <w:lastRenderedPageBreak/>
        <w:br w:type="page"/>
      </w:r>
    </w:p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4961"/>
        <w:gridCol w:w="6663"/>
        <w:gridCol w:w="1417"/>
      </w:tblGrid>
      <w:tr w:rsidR="00C222D0" w:rsidRPr="003B2E60" w14:paraId="641C4B12" w14:textId="77777777" w:rsidTr="00463CF3">
        <w:tc>
          <w:tcPr>
            <w:tcW w:w="136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5352E16" w14:textId="795171F3" w:rsidR="00C222D0" w:rsidRPr="003B2E60" w:rsidRDefault="00C222D0" w:rsidP="005E062E">
            <w:pPr>
              <w:pStyle w:val="Questiontex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lastRenderedPageBreak/>
              <w:t>SGÔR POTENSIAL ECOLEGOL (EPS) (cyfartaledd pwysol y sgoriau UCHEL, CANOLIG ac ISEL yn y saith blwch uchod)</w:t>
            </w:r>
          </w:p>
        </w:tc>
        <w:sdt>
          <w:sdtPr>
            <w:rPr>
              <w:rStyle w:val="Responseboxtext"/>
              <w:rFonts w:asciiTheme="minorBidi" w:hAnsiTheme="minorBidi" w:cstheme="minorBidi"/>
              <w:b/>
              <w:color w:val="FFFFFF" w:themeColor="background1"/>
              <w:sz w:val="24"/>
              <w:szCs w:val="24"/>
            </w:rPr>
            <w:id w:val="-436222534"/>
            <w:placeholder>
              <w:docPart w:val="9973F2485016403FAC0F295AFD9A163D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4435EEF0" w14:textId="57DADF7D" w:rsidR="00C222D0" w:rsidRPr="003B2E60" w:rsidRDefault="00D90794" w:rsidP="00BC2E5C">
                <w:pPr>
                  <w:pStyle w:val="Questiontext"/>
                  <w:rPr>
                    <w:rFonts w:asciiTheme="minorBidi" w:hAnsiTheme="minorBidi" w:cstheme="minorBidi"/>
                    <w:b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2306F783" w14:textId="77777777" w:rsidTr="00463CF3"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78E23C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lang w:val="cy"/>
              </w:rPr>
              <w:t>c. Bygythiadau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BD277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i. Gor-gysgodi: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206309768"/>
            <w:placeholder>
              <w:docPart w:val="70FE539BBE99435BA6CBC6CC82C6430C"/>
            </w:placeholder>
            <w:showingPlcHdr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601AF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383478589"/>
            <w:placeholder>
              <w:docPart w:val="683038FFED504DDA88EC381B7C7549D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B8A57" w14:textId="1F332305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7E0B1B04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21024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20DB8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ii. Adfywio rhywogaethau anfrodorol: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1736206637"/>
            <w:placeholder>
              <w:docPart w:val="470E967C39E24807B70E01486D554C8F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5211C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405991821"/>
            <w:placeholder>
              <w:docPart w:val="BE7D209397044D57803D5BFCB5E6DE0B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A42422" w14:textId="2D969FA6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6B77545B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87386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493F3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iii. Pori, gan gynnwys gan geirw / gwiwerod: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781336873"/>
            <w:placeholder>
              <w:docPart w:val="A8DB2758263B4B21A5F9C49619BC39BE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CBAE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708002235"/>
            <w:placeholder>
              <w:docPart w:val="0E7E25E1FBD442B9814DB2C7C6298D8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1BF449" w14:textId="21273822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F304FD8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C1DF8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69720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iv. Rhywogaethau o blanhigion estron goresgynnol: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491783945"/>
            <w:placeholder>
              <w:docPart w:val="F6ECA743D8A64912A24C34F73D341380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06CE9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356698179"/>
            <w:placeholder>
              <w:docPart w:val="28171472242745979FEC6ADBF0610F76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EE8A7" w14:textId="73F01CE4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0EC7031D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73F101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17D8A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cy"/>
              </w:rPr>
              <w:t>v. Rhedyn neu fieri: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003276803"/>
            <w:placeholder>
              <w:docPart w:val="26ABEA0C25C64AEA8A109E65B04C7187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A1098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Fonts w:asciiTheme="minorBidi" w:hAnsiTheme="minorBidi" w:cstheme="minorBidi"/>
                    <w:sz w:val="24"/>
                    <w:szCs w:val="24"/>
                    <w:lang w:val="cy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962804388"/>
            <w:placeholder>
              <w:docPart w:val="4F094E32494F4240848A42361AA6BA7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B5BA1" w14:textId="6EFEF24E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  <w:lang w:val="cy"/>
                  </w:rPr>
                  <w:t xml:space="preserve">                 </w:t>
                </w:r>
              </w:p>
            </w:tc>
          </w:sdtContent>
        </w:sdt>
      </w:tr>
    </w:tbl>
    <w:p w14:paraId="4013FD6F" w14:textId="77777777" w:rsidR="00674F16" w:rsidRDefault="00674F16">
      <w:r>
        <w:rPr>
          <w:lang w:val="cy"/>
        </w:rPr>
        <w:br w:type="page"/>
      </w:r>
    </w:p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13041"/>
      </w:tblGrid>
      <w:tr w:rsidR="00EA2A81" w:rsidRPr="003B2E60" w14:paraId="53EDE4A6" w14:textId="77777777" w:rsidTr="00463CF3">
        <w:trPr>
          <w:trHeight w:val="101"/>
        </w:trPr>
        <w:tc>
          <w:tcPr>
            <w:tcW w:w="15043" w:type="dxa"/>
            <w:gridSpan w:val="2"/>
          </w:tcPr>
          <w:p w14:paraId="2DD8096A" w14:textId="7EACA3C7" w:rsidR="00EA2A81" w:rsidRPr="003B2E60" w:rsidRDefault="00EA2A81" w:rsidP="00BC2E5C">
            <w:pPr>
              <w:spacing w:before="120" w:after="60"/>
              <w:rPr>
                <w:rFonts w:asciiTheme="minorBidi" w:hAnsiTheme="minorBidi" w:cstheme="minorBidi"/>
              </w:rPr>
            </w:pPr>
          </w:p>
        </w:tc>
      </w:tr>
      <w:tr w:rsidR="00125326" w:rsidRPr="003B2E60" w14:paraId="02249794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F99" w14:textId="5FBD7016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  <w:lang w:val="cy"/>
              </w:rPr>
              <w:t>Sgôr potensial ecolegol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5EA" w14:textId="75EF970B" w:rsidR="00125326" w:rsidRPr="003B2E60" w:rsidRDefault="000E597F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  <w:lang w:val="cy"/>
              </w:rPr>
              <w:t>Nodau adfer</w:t>
            </w:r>
          </w:p>
        </w:tc>
      </w:tr>
      <w:tr w:rsidR="00125326" w:rsidRPr="003B2E60" w14:paraId="79EF040D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7CC" w14:textId="64243CF0" w:rsidR="00125326" w:rsidRPr="003B2E60" w:rsidRDefault="00125326" w:rsidP="00125326">
            <w:pPr>
              <w:pStyle w:val="Paragraph"/>
              <w:spacing w:before="120" w:after="60"/>
              <w:rPr>
                <w:rFonts w:asciiTheme="minorBidi" w:eastAsia="Calibr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  <w:lang w:val="cy"/>
              </w:rPr>
              <w:t>Uchel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695" w14:textId="58B435BA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  <w:lang w:val="cy"/>
              </w:rPr>
              <w:t>Adfer coetir llydanddail brodorol yn llawn, gan anelu at gyflwr ffafriol. Mannau o ddwysedd uchel a gweddillion wedi'u gwarchod a'u cryfhau gyda photensial da i ehangu.</w:t>
            </w:r>
          </w:p>
        </w:tc>
      </w:tr>
      <w:tr w:rsidR="00125326" w:rsidRPr="003B2E60" w14:paraId="6EE8495D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5CB" w14:textId="494217DA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  <w:lang w:val="cy"/>
              </w:rPr>
              <w:t>Canolig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B7A" w14:textId="14DE28CD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  <w:lang w:val="cy"/>
              </w:rPr>
              <w:t>Planhigfeydd ar Safleoedd Coetir Hynafol trosiannol / wedi'u hadfer – cyflawni gwelliant mwy graddol tuag at gyflwr ffafriol, h.y. cyflwr sy'n adfer (o leiaf 50% o goed dail llydan brodorol yn y canopi), gyda photensial yn y dyfodol i wella'r cyflwr / cael adferiad llawn. Mannau o ddwysedd uchel a gweddillion wedi'u gwarchod, eu clustogi a'u hatgyfnerthu gan rywogaethau llydanddail sydd â photensial i ehangu.</w:t>
            </w:r>
          </w:p>
        </w:tc>
      </w:tr>
      <w:tr w:rsidR="00125326" w:rsidRPr="003B2E60" w14:paraId="5E830A48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1E8" w14:textId="2D9910BF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  <w:lang w:val="cy"/>
              </w:rPr>
              <w:t>Isel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B7E" w14:textId="1E007695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  <w:lang w:val="cy"/>
              </w:rPr>
              <w:t>Rheoli'r safle fel Planhigfa ar Safle Coetir Hynafol yn unol â Safonau Coedwigaeth y DU, gan gynnal, gwarchod a chryfhau unrhyw weddillion o goetir hynafol.</w:t>
            </w:r>
          </w:p>
        </w:tc>
      </w:tr>
      <w:tr w:rsidR="008D7201" w:rsidRPr="003B2E60" w14:paraId="41C5C515" w14:textId="77777777" w:rsidTr="00463CF3">
        <w:tc>
          <w:tcPr>
            <w:tcW w:w="1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F8B" w14:textId="04A1699F" w:rsidR="008D7201" w:rsidRPr="003B2E60" w:rsidRDefault="008D7201" w:rsidP="00BC2E5C">
            <w:pPr>
              <w:pStyle w:val="Paragraph"/>
              <w:spacing w:before="120" w:after="6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eastAsia="Calibri" w:hAnsiTheme="minorBidi" w:cstheme="minorBidi"/>
                <w:sz w:val="24"/>
                <w:lang w:val="cy"/>
              </w:rPr>
              <w:t>Nodwch yn y blwch testun isod eich asesiad o botensial adfer y Blanhigfa ar Safle Coetir Hynafol hwn, gan ystyried y sgôr potensial ecolegol a'r bygythiadau a nodwyd. Rhowch fanylion eich gweithrediadau arfaethedig hefyd.</w:t>
            </w:r>
          </w:p>
        </w:tc>
      </w:tr>
      <w:tr w:rsidR="00EA2A81" w:rsidRPr="003B2E60" w14:paraId="2D2C0109" w14:textId="77777777" w:rsidTr="00463CF3">
        <w:sdt>
          <w:sdtPr>
            <w:rPr>
              <w:rStyle w:val="Responseboxtext"/>
              <w:rFonts w:asciiTheme="minorBidi" w:eastAsia="Calibri" w:hAnsiTheme="minorBidi" w:cstheme="minorBidi"/>
              <w:sz w:val="24"/>
            </w:rPr>
            <w:id w:val="171384295"/>
            <w:placeholder>
              <w:docPart w:val="DDB4E26BE57B48DD9BAEE30224E193F1"/>
            </w:placeholder>
          </w:sdtPr>
          <w:sdtEndPr>
            <w:rPr>
              <w:rStyle w:val="Responseboxtext"/>
            </w:rPr>
          </w:sdtEndPr>
          <w:sdtContent>
            <w:tc>
              <w:tcPr>
                <w:tcW w:w="15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A4046E" w14:textId="77777777" w:rsidR="001B635E" w:rsidRDefault="001B635E" w:rsidP="001B635E">
                <w:pPr>
                  <w:pStyle w:val="Paragraph"/>
                  <w:spacing w:before="120" w:after="60"/>
                  <w:rPr>
                    <w:rStyle w:val="Responseboxtext"/>
                    <w:rFonts w:asciiTheme="minorBidi" w:eastAsia="Calibri" w:hAnsiTheme="minorBidi" w:cstheme="minorBidi"/>
                    <w:sz w:val="24"/>
                  </w:rPr>
                </w:pPr>
              </w:p>
              <w:p w14:paraId="124F391B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7D2BC1CF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14E68FA8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47868C5C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5AB0D69B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524E34FE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2721FB25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315F33FF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440FCCAE" w14:textId="1D53C2A7" w:rsidR="00EA2A81" w:rsidRPr="001B635E" w:rsidRDefault="00EA2A81" w:rsidP="001B635E">
                <w:pPr>
                  <w:rPr>
                    <w:rFonts w:eastAsia="Calibri"/>
                  </w:rPr>
                </w:pPr>
              </w:p>
            </w:tc>
          </w:sdtContent>
        </w:sdt>
      </w:tr>
      <w:tr w:rsidR="006434DC" w:rsidRPr="003B2E60" w14:paraId="3A5AFEC8" w14:textId="77777777" w:rsidTr="00463CF3">
        <w:tc>
          <w:tcPr>
            <w:tcW w:w="15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773C" w14:textId="77777777" w:rsidR="006434DC" w:rsidRPr="003B2E60" w:rsidRDefault="006434DC" w:rsidP="00F772ED">
            <w:pPr>
              <w:spacing w:before="120" w:after="60"/>
              <w:rPr>
                <w:rStyle w:val="Responseboxtext"/>
                <w:rFonts w:asciiTheme="minorBidi" w:hAnsiTheme="minorBidi" w:cstheme="minorBidi"/>
                <w:sz w:val="24"/>
              </w:rPr>
            </w:pPr>
          </w:p>
        </w:tc>
      </w:tr>
    </w:tbl>
    <w:p w14:paraId="735EB608" w14:textId="77777777" w:rsidR="00DB731C" w:rsidRPr="00227D43" w:rsidRDefault="00DB731C" w:rsidP="00410BD6">
      <w:pPr>
        <w:rPr>
          <w:rFonts w:cs="Arial"/>
        </w:rPr>
      </w:pPr>
    </w:p>
    <w:sectPr w:rsidR="00DB731C" w:rsidRPr="00227D43" w:rsidSect="00674F16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567" w:right="1077" w:bottom="567" w:left="1077" w:header="0" w:footer="567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9680" w14:textId="77777777" w:rsidR="00057362" w:rsidRDefault="00057362" w:rsidP="001F125D">
      <w:r>
        <w:separator/>
      </w:r>
    </w:p>
  </w:endnote>
  <w:endnote w:type="continuationSeparator" w:id="0">
    <w:p w14:paraId="44FEC22E" w14:textId="77777777" w:rsidR="00057362" w:rsidRDefault="00057362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67B4" w14:textId="6BACE3CD" w:rsidR="00226F45" w:rsidRPr="00226F45" w:rsidRDefault="008B0A7B">
    <w:pPr>
      <w:pStyle w:val="Footer"/>
      <w:rPr>
        <w:rFonts w:cs="Arial"/>
        <w:sz w:val="20"/>
        <w:szCs w:val="20"/>
      </w:rPr>
    </w:pPr>
    <w:proofErr w:type="spellStart"/>
    <w:r>
      <w:rPr>
        <w:rFonts w:cs="Arial"/>
        <w:sz w:val="20"/>
        <w:szCs w:val="20"/>
        <w:lang w:val="cy"/>
      </w:rPr>
      <w:t>CNC</w:t>
    </w:r>
    <w:r w:rsidR="00226F45">
      <w:rPr>
        <w:rFonts w:cs="Arial"/>
        <w:sz w:val="20"/>
        <w:szCs w:val="20"/>
        <w:lang w:val="cy"/>
      </w:rPr>
      <w:t>_</w:t>
    </w:r>
    <w:r>
      <w:rPr>
        <w:rFonts w:cs="Arial"/>
        <w:sz w:val="20"/>
        <w:szCs w:val="20"/>
        <w:lang w:val="cy"/>
      </w:rPr>
      <w:t>CRC</w:t>
    </w:r>
    <w:r w:rsidR="00226F45">
      <w:rPr>
        <w:rFonts w:cs="Arial"/>
        <w:sz w:val="20"/>
        <w:szCs w:val="20"/>
        <w:lang w:val="cy"/>
      </w:rPr>
      <w:t>_</w:t>
    </w:r>
    <w:r>
      <w:rPr>
        <w:rFonts w:cs="Arial"/>
        <w:sz w:val="20"/>
        <w:szCs w:val="20"/>
        <w:lang w:val="cy"/>
      </w:rPr>
      <w:t>ffurflen</w:t>
    </w:r>
    <w:proofErr w:type="spellEnd"/>
    <w:r>
      <w:rPr>
        <w:rFonts w:cs="Arial"/>
        <w:sz w:val="20"/>
        <w:szCs w:val="20"/>
        <w:lang w:val="cy"/>
      </w:rPr>
      <w:t xml:space="preserve"> asesu Safle Coetir </w:t>
    </w:r>
    <w:proofErr w:type="spellStart"/>
    <w:r>
      <w:rPr>
        <w:rFonts w:cs="Arial"/>
        <w:sz w:val="20"/>
        <w:szCs w:val="20"/>
        <w:lang w:val="cy"/>
      </w:rPr>
      <w:t>Hynafol</w:t>
    </w:r>
    <w:r w:rsidR="00226F45">
      <w:rPr>
        <w:rFonts w:cs="Arial"/>
        <w:sz w:val="20"/>
        <w:szCs w:val="20"/>
        <w:lang w:val="cy"/>
      </w:rPr>
      <w:t>_</w:t>
    </w:r>
    <w:r>
      <w:rPr>
        <w:rFonts w:cs="Arial"/>
        <w:sz w:val="20"/>
        <w:szCs w:val="20"/>
        <w:lang w:val="cy"/>
      </w:rPr>
      <w:t>Gorffennaf</w:t>
    </w:r>
    <w:proofErr w:type="spellEnd"/>
    <w:r w:rsidR="00226F45">
      <w:rPr>
        <w:rFonts w:cs="Arial"/>
        <w:sz w:val="20"/>
        <w:szCs w:val="20"/>
        <w:lang w:val="cy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5AD3B5DC7324F6FA4AB19F479E1FCB1"/>
      </w:placeholder>
      <w:temporary/>
      <w:showingPlcHdr/>
      <w15:appearance w15:val="hidden"/>
    </w:sdtPr>
    <w:sdtEndPr/>
    <w:sdtContent>
      <w:p w14:paraId="2B6A5336" w14:textId="77777777" w:rsidR="00226F45" w:rsidRDefault="00226F45">
        <w:pPr>
          <w:pStyle w:val="Footer"/>
        </w:pPr>
        <w:r>
          <w:rPr>
            <w:lang w:val="cy"/>
          </w:rPr>
          <w:t>[Teipiwch yma]</w:t>
        </w:r>
      </w:p>
    </w:sdtContent>
  </w:sdt>
  <w:p w14:paraId="133F7B2C" w14:textId="77777777" w:rsidR="00226F45" w:rsidRDefault="00226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744D" w14:textId="77777777" w:rsidR="00057362" w:rsidRDefault="00057362" w:rsidP="001F125D">
      <w:r>
        <w:separator/>
      </w:r>
    </w:p>
  </w:footnote>
  <w:footnote w:type="continuationSeparator" w:id="0">
    <w:p w14:paraId="4ABA8FFE" w14:textId="77777777" w:rsidR="00057362" w:rsidRDefault="00057362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9DE8" w14:textId="77777777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  <w:r>
      <w:rPr>
        <w:noProof/>
        <w:sz w:val="56"/>
        <w:szCs w:val="56"/>
        <w:lang w:val="cy"/>
      </w:rPr>
      <w:drawing>
        <wp:anchor distT="0" distB="0" distL="114300" distR="114300" simplePos="0" relativeHeight="251692544" behindDoc="0" locked="0" layoutInCell="1" allowOverlap="1" wp14:anchorId="4A8D5E5F" wp14:editId="59F8984D">
          <wp:simplePos x="0" y="0"/>
          <wp:positionH relativeFrom="margin">
            <wp:posOffset>-76200</wp:posOffset>
          </wp:positionH>
          <wp:positionV relativeFrom="page">
            <wp:posOffset>616585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1031210469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00A0AA"/>
        <w:sz w:val="48"/>
        <w:szCs w:val="48"/>
        <w:lang w:val="cy"/>
      </w:rPr>
      <w:t xml:space="preserve">    </w:t>
    </w:r>
  </w:p>
  <w:p w14:paraId="269371B3" w14:textId="77777777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</w:p>
  <w:p w14:paraId="1E69527E" w14:textId="0F64BC2B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  <w:r>
      <w:rPr>
        <w:b/>
        <w:bCs/>
        <w:color w:val="00A0AA"/>
        <w:sz w:val="48"/>
        <w:szCs w:val="48"/>
        <w:lang w:val="cy"/>
      </w:rPr>
      <w:t xml:space="preserve">Cynllun Rheoli Coedwig: ffurflen asesu Planhigfeydd ar Safleoedd Coetir Hynafol </w:t>
    </w:r>
  </w:p>
  <w:p w14:paraId="472BE52A" w14:textId="498E6518" w:rsidR="00674F16" w:rsidRDefault="00674F16" w:rsidP="00674F16">
    <w:pPr>
      <w:autoSpaceDE w:val="0"/>
      <w:autoSpaceDN w:val="0"/>
      <w:adjustRightInd w:val="0"/>
      <w:spacing w:before="60" w:after="120"/>
      <w:ind w:left="-108" w:right="-103"/>
      <w:jc w:val="center"/>
      <w:rPr>
        <w:b/>
        <w:bCs/>
        <w:color w:val="00A0AA"/>
        <w:sz w:val="48"/>
        <w:szCs w:val="48"/>
      </w:rPr>
    </w:pPr>
  </w:p>
  <w:p w14:paraId="15CFEB4A" w14:textId="77777777" w:rsidR="00674F16" w:rsidRDefault="0067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FFD" w14:textId="393BDAD6" w:rsidR="00AB683E" w:rsidRDefault="002F718A" w:rsidP="00391D77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  <w:r>
      <w:rPr>
        <w:noProof/>
        <w:lang w:val="cy"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50C572A2" wp14:editId="5857ADFC">
              <wp:simplePos x="0" y="0"/>
              <wp:positionH relativeFrom="margin">
                <wp:posOffset>1367155</wp:posOffset>
              </wp:positionH>
              <wp:positionV relativeFrom="paragraph">
                <wp:posOffset>-859790</wp:posOffset>
              </wp:positionV>
              <wp:extent cx="8388350" cy="1162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CC5E" w14:textId="77777777" w:rsidR="00391D77" w:rsidRDefault="00391D77" w:rsidP="002A6386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828"/>
                            <w:jc w:val="center"/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</w:pPr>
                        </w:p>
                        <w:p w14:paraId="1A3D4D54" w14:textId="7C4BE6A2" w:rsidR="00006481" w:rsidRPr="002A6386" w:rsidRDefault="00006481" w:rsidP="002A6386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828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  <w:t xml:space="preserve">Cynllun Rheoli Coedwig: ffurflen asesu Planhigfeydd ar Safleoedd Coetir Hynafol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57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65pt;margin-top:-67.7pt;width:660.5pt;height:91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" stroked="f">
              <v:textbox>
                <w:txbxContent>
                  <w:p w14:paraId="06DBCC5E" w14:textId="77777777" w:rsidR="00391D77" w:rsidRDefault="00391D77" w:rsidP="002A6386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828"/>
                      <w:jc w:val="center"/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</w:pPr>
                  </w:p>
                  <w:p w14:paraId="1A3D4D54" w14:textId="7C4BE6A2" w:rsidR="00006481" w:rsidRPr="002A6386" w:rsidRDefault="00006481" w:rsidP="002A6386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828"/>
                      <w:jc w:val="center"/>
                      <w:rPr>
                        <w:sz w:val="48"/>
                        <w:szCs w:val="48"/>
                      </w:rPr>
                      <w:bidi w:val="0"/>
                    </w:pPr>
                    <w:r>
                      <w:rPr>
                        <w:color w:val="00A0AA"/>
                        <w:sz w:val="48"/>
                        <w:szCs w:val="48"/>
                        <w:lang w:val="cy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Cynllun Rheoli Coedwig: </w:t>
                    </w:r>
                    <w:r>
                      <w:rPr>
                        <w:color w:val="00A0AA"/>
                        <w:sz w:val="48"/>
                        <w:szCs w:val="48"/>
                        <w:lang w:val="cy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ffurflen asesu Planhigfeydd ar Safleoedd Coetir Hynafol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6"/>
        <w:szCs w:val="56"/>
        <w:lang w:val="cy"/>
      </w:rPr>
      <w:drawing>
        <wp:anchor distT="0" distB="0" distL="114300" distR="114300" simplePos="0" relativeHeight="251690496" behindDoc="0" locked="0" layoutInCell="1" allowOverlap="1" wp14:anchorId="2C254325" wp14:editId="2B70DE1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B49E6" w14:textId="77777777" w:rsidR="0079737C" w:rsidRDefault="0079737C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059EBFFE" w14:textId="77777777" w:rsidR="0072694F" w:rsidRDefault="0072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75C"/>
    <w:multiLevelType w:val="hybridMultilevel"/>
    <w:tmpl w:val="CF8E2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8AE"/>
    <w:multiLevelType w:val="hybridMultilevel"/>
    <w:tmpl w:val="19C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49D"/>
    <w:multiLevelType w:val="hybridMultilevel"/>
    <w:tmpl w:val="6F4C4AC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4CA3"/>
    <w:multiLevelType w:val="hybridMultilevel"/>
    <w:tmpl w:val="646E3E3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AB8578C"/>
    <w:multiLevelType w:val="hybridMultilevel"/>
    <w:tmpl w:val="596868E4"/>
    <w:lvl w:ilvl="0" w:tplc="B498C10C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12BB7"/>
    <w:multiLevelType w:val="hybridMultilevel"/>
    <w:tmpl w:val="96C810E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74"/>
    <w:multiLevelType w:val="hybridMultilevel"/>
    <w:tmpl w:val="6D861F86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7049"/>
    <w:multiLevelType w:val="hybridMultilevel"/>
    <w:tmpl w:val="3A3EA894"/>
    <w:lvl w:ilvl="0" w:tplc="1D908694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B01E7"/>
    <w:multiLevelType w:val="hybridMultilevel"/>
    <w:tmpl w:val="5FE8CBF4"/>
    <w:lvl w:ilvl="0" w:tplc="E15291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31D58"/>
    <w:multiLevelType w:val="hybridMultilevel"/>
    <w:tmpl w:val="FB604460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24058"/>
    <w:multiLevelType w:val="hybridMultilevel"/>
    <w:tmpl w:val="64E648D0"/>
    <w:lvl w:ilvl="0" w:tplc="B2864186">
      <w:numFmt w:val="bullet"/>
      <w:lvlText w:val="•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45D"/>
    <w:multiLevelType w:val="hybridMultilevel"/>
    <w:tmpl w:val="0DD8874C"/>
    <w:lvl w:ilvl="0" w:tplc="2660AB4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571D"/>
    <w:multiLevelType w:val="hybridMultilevel"/>
    <w:tmpl w:val="6752334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3BF1"/>
    <w:multiLevelType w:val="hybridMultilevel"/>
    <w:tmpl w:val="79F04904"/>
    <w:lvl w:ilvl="0" w:tplc="E36C6CA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80C4D"/>
    <w:multiLevelType w:val="hybridMultilevel"/>
    <w:tmpl w:val="44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C00"/>
    <w:multiLevelType w:val="hybridMultilevel"/>
    <w:tmpl w:val="FE8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B53C54"/>
    <w:multiLevelType w:val="hybridMultilevel"/>
    <w:tmpl w:val="3FF6492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6EA3"/>
    <w:multiLevelType w:val="hybridMultilevel"/>
    <w:tmpl w:val="850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9332">
    <w:abstractNumId w:val="16"/>
  </w:num>
  <w:num w:numId="2" w16cid:durableId="811950633">
    <w:abstractNumId w:val="8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1308899048">
    <w:abstractNumId w:val="27"/>
  </w:num>
  <w:num w:numId="4" w16cid:durableId="1974021442">
    <w:abstractNumId w:val="15"/>
  </w:num>
  <w:num w:numId="5" w16cid:durableId="874583774">
    <w:abstractNumId w:val="3"/>
  </w:num>
  <w:num w:numId="6" w16cid:durableId="69886478">
    <w:abstractNumId w:val="2"/>
  </w:num>
  <w:num w:numId="7" w16cid:durableId="105468515">
    <w:abstractNumId w:val="25"/>
  </w:num>
  <w:num w:numId="8" w16cid:durableId="2068990823">
    <w:abstractNumId w:val="23"/>
  </w:num>
  <w:num w:numId="9" w16cid:durableId="1206483125">
    <w:abstractNumId w:val="12"/>
  </w:num>
  <w:num w:numId="10" w16cid:durableId="1409156599">
    <w:abstractNumId w:val="14"/>
  </w:num>
  <w:num w:numId="11" w16cid:durableId="1280336395">
    <w:abstractNumId w:val="18"/>
  </w:num>
  <w:num w:numId="12" w16cid:durableId="1006400847">
    <w:abstractNumId w:val="4"/>
  </w:num>
  <w:num w:numId="13" w16cid:durableId="59329112">
    <w:abstractNumId w:val="0"/>
  </w:num>
  <w:num w:numId="14" w16cid:durableId="1527324517">
    <w:abstractNumId w:val="5"/>
  </w:num>
  <w:num w:numId="15" w16cid:durableId="1375085188">
    <w:abstractNumId w:val="24"/>
  </w:num>
  <w:num w:numId="16" w16cid:durableId="376974796">
    <w:abstractNumId w:val="22"/>
  </w:num>
  <w:num w:numId="17" w16cid:durableId="1995139046">
    <w:abstractNumId w:val="10"/>
  </w:num>
  <w:num w:numId="18" w16cid:durableId="1438453018">
    <w:abstractNumId w:val="20"/>
  </w:num>
  <w:num w:numId="19" w16cid:durableId="830029009">
    <w:abstractNumId w:val="19"/>
  </w:num>
  <w:num w:numId="20" w16cid:durableId="921990342">
    <w:abstractNumId w:val="6"/>
  </w:num>
  <w:num w:numId="21" w16cid:durableId="1911428490">
    <w:abstractNumId w:val="17"/>
  </w:num>
  <w:num w:numId="22" w16cid:durableId="394816815">
    <w:abstractNumId w:val="26"/>
  </w:num>
  <w:num w:numId="23" w16cid:durableId="1845127627">
    <w:abstractNumId w:val="11"/>
  </w:num>
  <w:num w:numId="24" w16cid:durableId="67465365">
    <w:abstractNumId w:val="21"/>
  </w:num>
  <w:num w:numId="25" w16cid:durableId="920604827">
    <w:abstractNumId w:val="1"/>
  </w:num>
  <w:num w:numId="26" w16cid:durableId="819494058">
    <w:abstractNumId w:val="7"/>
  </w:num>
  <w:num w:numId="27" w16cid:durableId="1196233077">
    <w:abstractNumId w:val="9"/>
  </w:num>
  <w:num w:numId="28" w16cid:durableId="481772967">
    <w:abstractNumId w:val="13"/>
  </w:num>
  <w:num w:numId="29" w16cid:durableId="174590575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1"/>
    <w:rsid w:val="0000040F"/>
    <w:rsid w:val="000013B3"/>
    <w:rsid w:val="00001856"/>
    <w:rsid w:val="000023DF"/>
    <w:rsid w:val="00006481"/>
    <w:rsid w:val="00006940"/>
    <w:rsid w:val="000069EC"/>
    <w:rsid w:val="00006C0F"/>
    <w:rsid w:val="00006C21"/>
    <w:rsid w:val="00013B62"/>
    <w:rsid w:val="00015FAD"/>
    <w:rsid w:val="00020D1D"/>
    <w:rsid w:val="000211B5"/>
    <w:rsid w:val="00023C2A"/>
    <w:rsid w:val="000244F5"/>
    <w:rsid w:val="0002546F"/>
    <w:rsid w:val="0002713C"/>
    <w:rsid w:val="00027579"/>
    <w:rsid w:val="0003049F"/>
    <w:rsid w:val="00030A6E"/>
    <w:rsid w:val="00030DAE"/>
    <w:rsid w:val="0003100A"/>
    <w:rsid w:val="000337DE"/>
    <w:rsid w:val="0003441D"/>
    <w:rsid w:val="00034A49"/>
    <w:rsid w:val="00035A04"/>
    <w:rsid w:val="000375FE"/>
    <w:rsid w:val="00040468"/>
    <w:rsid w:val="00040BF2"/>
    <w:rsid w:val="00041591"/>
    <w:rsid w:val="00042027"/>
    <w:rsid w:val="0004412E"/>
    <w:rsid w:val="00046E76"/>
    <w:rsid w:val="000478AB"/>
    <w:rsid w:val="00047AFF"/>
    <w:rsid w:val="000503A6"/>
    <w:rsid w:val="0005222F"/>
    <w:rsid w:val="00053974"/>
    <w:rsid w:val="00053F0C"/>
    <w:rsid w:val="00057362"/>
    <w:rsid w:val="00057B44"/>
    <w:rsid w:val="00062382"/>
    <w:rsid w:val="00065270"/>
    <w:rsid w:val="00067727"/>
    <w:rsid w:val="00067922"/>
    <w:rsid w:val="0007055A"/>
    <w:rsid w:val="00070697"/>
    <w:rsid w:val="00070813"/>
    <w:rsid w:val="000732BB"/>
    <w:rsid w:val="000740BC"/>
    <w:rsid w:val="00077175"/>
    <w:rsid w:val="00080DA7"/>
    <w:rsid w:val="000813A5"/>
    <w:rsid w:val="000813DA"/>
    <w:rsid w:val="00081D2D"/>
    <w:rsid w:val="00083217"/>
    <w:rsid w:val="00083F54"/>
    <w:rsid w:val="00084941"/>
    <w:rsid w:val="00084ECA"/>
    <w:rsid w:val="00085EFD"/>
    <w:rsid w:val="00087E35"/>
    <w:rsid w:val="0009030F"/>
    <w:rsid w:val="00090E43"/>
    <w:rsid w:val="00091368"/>
    <w:rsid w:val="0009172D"/>
    <w:rsid w:val="0009411A"/>
    <w:rsid w:val="000965AB"/>
    <w:rsid w:val="00096644"/>
    <w:rsid w:val="00096980"/>
    <w:rsid w:val="000A0E47"/>
    <w:rsid w:val="000A136B"/>
    <w:rsid w:val="000A5948"/>
    <w:rsid w:val="000A6EF7"/>
    <w:rsid w:val="000B036F"/>
    <w:rsid w:val="000B1BA5"/>
    <w:rsid w:val="000B264C"/>
    <w:rsid w:val="000B2733"/>
    <w:rsid w:val="000B3FB7"/>
    <w:rsid w:val="000B4F98"/>
    <w:rsid w:val="000C17AA"/>
    <w:rsid w:val="000C21C2"/>
    <w:rsid w:val="000C22E4"/>
    <w:rsid w:val="000C231A"/>
    <w:rsid w:val="000C430E"/>
    <w:rsid w:val="000C6A50"/>
    <w:rsid w:val="000D2911"/>
    <w:rsid w:val="000D38CB"/>
    <w:rsid w:val="000D77F0"/>
    <w:rsid w:val="000E357C"/>
    <w:rsid w:val="000E52B6"/>
    <w:rsid w:val="000E597F"/>
    <w:rsid w:val="000E7F94"/>
    <w:rsid w:val="000F0B38"/>
    <w:rsid w:val="000F2092"/>
    <w:rsid w:val="000F28CB"/>
    <w:rsid w:val="000F50D9"/>
    <w:rsid w:val="00101B25"/>
    <w:rsid w:val="00101D9D"/>
    <w:rsid w:val="00105624"/>
    <w:rsid w:val="00105B6A"/>
    <w:rsid w:val="00106348"/>
    <w:rsid w:val="00106D39"/>
    <w:rsid w:val="00107884"/>
    <w:rsid w:val="00111846"/>
    <w:rsid w:val="001129A0"/>
    <w:rsid w:val="00113C1C"/>
    <w:rsid w:val="00115B37"/>
    <w:rsid w:val="001164A6"/>
    <w:rsid w:val="00123821"/>
    <w:rsid w:val="00124080"/>
    <w:rsid w:val="00125326"/>
    <w:rsid w:val="00126ECE"/>
    <w:rsid w:val="0013002D"/>
    <w:rsid w:val="001302AE"/>
    <w:rsid w:val="001315D6"/>
    <w:rsid w:val="001329FA"/>
    <w:rsid w:val="00132EEC"/>
    <w:rsid w:val="00133E32"/>
    <w:rsid w:val="00134A34"/>
    <w:rsid w:val="001356C7"/>
    <w:rsid w:val="00135A5A"/>
    <w:rsid w:val="001370A8"/>
    <w:rsid w:val="00142759"/>
    <w:rsid w:val="00145EE0"/>
    <w:rsid w:val="00146BFF"/>
    <w:rsid w:val="0014781F"/>
    <w:rsid w:val="00150BA9"/>
    <w:rsid w:val="0015270F"/>
    <w:rsid w:val="00154604"/>
    <w:rsid w:val="00154C55"/>
    <w:rsid w:val="00155644"/>
    <w:rsid w:val="001573ED"/>
    <w:rsid w:val="00160B51"/>
    <w:rsid w:val="00162547"/>
    <w:rsid w:val="00163070"/>
    <w:rsid w:val="00165CA2"/>
    <w:rsid w:val="001708AD"/>
    <w:rsid w:val="001709C3"/>
    <w:rsid w:val="00171B93"/>
    <w:rsid w:val="00172C1A"/>
    <w:rsid w:val="001768D2"/>
    <w:rsid w:val="00180B1C"/>
    <w:rsid w:val="00181A95"/>
    <w:rsid w:val="0018266F"/>
    <w:rsid w:val="00182C0A"/>
    <w:rsid w:val="001840CE"/>
    <w:rsid w:val="001843D3"/>
    <w:rsid w:val="0018476A"/>
    <w:rsid w:val="0018715B"/>
    <w:rsid w:val="00191D52"/>
    <w:rsid w:val="00192776"/>
    <w:rsid w:val="001929C5"/>
    <w:rsid w:val="00193B5A"/>
    <w:rsid w:val="001946E8"/>
    <w:rsid w:val="001947DC"/>
    <w:rsid w:val="00195620"/>
    <w:rsid w:val="001959A4"/>
    <w:rsid w:val="00195B90"/>
    <w:rsid w:val="00197C0F"/>
    <w:rsid w:val="001A186D"/>
    <w:rsid w:val="001A1DF1"/>
    <w:rsid w:val="001A2086"/>
    <w:rsid w:val="001A3503"/>
    <w:rsid w:val="001A354B"/>
    <w:rsid w:val="001A49B6"/>
    <w:rsid w:val="001A5DA8"/>
    <w:rsid w:val="001A64CA"/>
    <w:rsid w:val="001A689E"/>
    <w:rsid w:val="001B0433"/>
    <w:rsid w:val="001B0AED"/>
    <w:rsid w:val="001B21D6"/>
    <w:rsid w:val="001B3064"/>
    <w:rsid w:val="001B4171"/>
    <w:rsid w:val="001B4C33"/>
    <w:rsid w:val="001B635E"/>
    <w:rsid w:val="001B76CD"/>
    <w:rsid w:val="001B7A1C"/>
    <w:rsid w:val="001C1CF7"/>
    <w:rsid w:val="001C2393"/>
    <w:rsid w:val="001C3D84"/>
    <w:rsid w:val="001C433E"/>
    <w:rsid w:val="001C4D2E"/>
    <w:rsid w:val="001C7BD4"/>
    <w:rsid w:val="001D26AA"/>
    <w:rsid w:val="001D5CFF"/>
    <w:rsid w:val="001D7658"/>
    <w:rsid w:val="001E0622"/>
    <w:rsid w:val="001E0865"/>
    <w:rsid w:val="001E2041"/>
    <w:rsid w:val="001E2132"/>
    <w:rsid w:val="001E225C"/>
    <w:rsid w:val="001E284A"/>
    <w:rsid w:val="001E552A"/>
    <w:rsid w:val="001E6AD8"/>
    <w:rsid w:val="001E76AB"/>
    <w:rsid w:val="001F0D6D"/>
    <w:rsid w:val="001F125D"/>
    <w:rsid w:val="001F2452"/>
    <w:rsid w:val="001F2FE6"/>
    <w:rsid w:val="001F38BB"/>
    <w:rsid w:val="00200D39"/>
    <w:rsid w:val="00203663"/>
    <w:rsid w:val="00204889"/>
    <w:rsid w:val="00205093"/>
    <w:rsid w:val="0021183A"/>
    <w:rsid w:val="0021284C"/>
    <w:rsid w:val="00212E72"/>
    <w:rsid w:val="00214511"/>
    <w:rsid w:val="0021483B"/>
    <w:rsid w:val="002152F2"/>
    <w:rsid w:val="002176AA"/>
    <w:rsid w:val="00217E66"/>
    <w:rsid w:val="002221FB"/>
    <w:rsid w:val="00223F02"/>
    <w:rsid w:val="002264DA"/>
    <w:rsid w:val="00226F45"/>
    <w:rsid w:val="00227D43"/>
    <w:rsid w:val="002312BB"/>
    <w:rsid w:val="00232E91"/>
    <w:rsid w:val="0023388B"/>
    <w:rsid w:val="002360DE"/>
    <w:rsid w:val="00241D12"/>
    <w:rsid w:val="00243250"/>
    <w:rsid w:val="00243451"/>
    <w:rsid w:val="00243736"/>
    <w:rsid w:val="00244175"/>
    <w:rsid w:val="00246296"/>
    <w:rsid w:val="0024657F"/>
    <w:rsid w:val="002469C3"/>
    <w:rsid w:val="00247996"/>
    <w:rsid w:val="002504EB"/>
    <w:rsid w:val="00251064"/>
    <w:rsid w:val="002523F6"/>
    <w:rsid w:val="00252DDB"/>
    <w:rsid w:val="00253A39"/>
    <w:rsid w:val="00253BC6"/>
    <w:rsid w:val="0025546E"/>
    <w:rsid w:val="00256F08"/>
    <w:rsid w:val="002602BE"/>
    <w:rsid w:val="002608E2"/>
    <w:rsid w:val="00260AC8"/>
    <w:rsid w:val="00262285"/>
    <w:rsid w:val="002643C0"/>
    <w:rsid w:val="00266AE3"/>
    <w:rsid w:val="00270336"/>
    <w:rsid w:val="002729FA"/>
    <w:rsid w:val="0027337E"/>
    <w:rsid w:val="0027490B"/>
    <w:rsid w:val="00274B87"/>
    <w:rsid w:val="00275DA0"/>
    <w:rsid w:val="0027672F"/>
    <w:rsid w:val="00276D27"/>
    <w:rsid w:val="00280977"/>
    <w:rsid w:val="0028230B"/>
    <w:rsid w:val="00284050"/>
    <w:rsid w:val="00286063"/>
    <w:rsid w:val="00290154"/>
    <w:rsid w:val="00291D6A"/>
    <w:rsid w:val="0029257D"/>
    <w:rsid w:val="00294F50"/>
    <w:rsid w:val="0029659D"/>
    <w:rsid w:val="002A0236"/>
    <w:rsid w:val="002A0FEF"/>
    <w:rsid w:val="002A177F"/>
    <w:rsid w:val="002A32BC"/>
    <w:rsid w:val="002A3B1C"/>
    <w:rsid w:val="002A5AD9"/>
    <w:rsid w:val="002A6386"/>
    <w:rsid w:val="002B12C2"/>
    <w:rsid w:val="002B3968"/>
    <w:rsid w:val="002B3A48"/>
    <w:rsid w:val="002B42D9"/>
    <w:rsid w:val="002B5DC1"/>
    <w:rsid w:val="002B6D08"/>
    <w:rsid w:val="002B6E5B"/>
    <w:rsid w:val="002B7F0F"/>
    <w:rsid w:val="002C05DB"/>
    <w:rsid w:val="002C235E"/>
    <w:rsid w:val="002C259B"/>
    <w:rsid w:val="002C2A55"/>
    <w:rsid w:val="002C2C36"/>
    <w:rsid w:val="002D0EBF"/>
    <w:rsid w:val="002D23D8"/>
    <w:rsid w:val="002D2F32"/>
    <w:rsid w:val="002D3A03"/>
    <w:rsid w:val="002D3AD3"/>
    <w:rsid w:val="002D5846"/>
    <w:rsid w:val="002D62A7"/>
    <w:rsid w:val="002E1AFB"/>
    <w:rsid w:val="002E3910"/>
    <w:rsid w:val="002E3FB6"/>
    <w:rsid w:val="002E4F68"/>
    <w:rsid w:val="002E5148"/>
    <w:rsid w:val="002E694E"/>
    <w:rsid w:val="002E7C82"/>
    <w:rsid w:val="002F0C4C"/>
    <w:rsid w:val="002F1445"/>
    <w:rsid w:val="002F4D92"/>
    <w:rsid w:val="002F65EB"/>
    <w:rsid w:val="002F67E7"/>
    <w:rsid w:val="002F6E4C"/>
    <w:rsid w:val="002F718A"/>
    <w:rsid w:val="003001EC"/>
    <w:rsid w:val="00303210"/>
    <w:rsid w:val="00304978"/>
    <w:rsid w:val="00305EB1"/>
    <w:rsid w:val="003100B4"/>
    <w:rsid w:val="003124FE"/>
    <w:rsid w:val="00316EE9"/>
    <w:rsid w:val="00321E5D"/>
    <w:rsid w:val="003229C2"/>
    <w:rsid w:val="0032351D"/>
    <w:rsid w:val="003305BB"/>
    <w:rsid w:val="003350E4"/>
    <w:rsid w:val="0033734C"/>
    <w:rsid w:val="00341C6E"/>
    <w:rsid w:val="00352CB3"/>
    <w:rsid w:val="0035326C"/>
    <w:rsid w:val="003536A6"/>
    <w:rsid w:val="003539DD"/>
    <w:rsid w:val="00354F88"/>
    <w:rsid w:val="00360A31"/>
    <w:rsid w:val="00360C58"/>
    <w:rsid w:val="00360FF9"/>
    <w:rsid w:val="0036239E"/>
    <w:rsid w:val="00362CFE"/>
    <w:rsid w:val="00364EF4"/>
    <w:rsid w:val="00371DA4"/>
    <w:rsid w:val="003721CD"/>
    <w:rsid w:val="003727FC"/>
    <w:rsid w:val="003755B1"/>
    <w:rsid w:val="00375AAB"/>
    <w:rsid w:val="00375FC5"/>
    <w:rsid w:val="00382906"/>
    <w:rsid w:val="00383321"/>
    <w:rsid w:val="00386698"/>
    <w:rsid w:val="003875B5"/>
    <w:rsid w:val="00391D77"/>
    <w:rsid w:val="00392932"/>
    <w:rsid w:val="00394581"/>
    <w:rsid w:val="00395B19"/>
    <w:rsid w:val="003970C8"/>
    <w:rsid w:val="00397504"/>
    <w:rsid w:val="003A178C"/>
    <w:rsid w:val="003A2996"/>
    <w:rsid w:val="003A29ED"/>
    <w:rsid w:val="003A4387"/>
    <w:rsid w:val="003A467D"/>
    <w:rsid w:val="003A4805"/>
    <w:rsid w:val="003A4CBB"/>
    <w:rsid w:val="003A62FE"/>
    <w:rsid w:val="003A6FB1"/>
    <w:rsid w:val="003B19F5"/>
    <w:rsid w:val="003B2E60"/>
    <w:rsid w:val="003B586C"/>
    <w:rsid w:val="003B7512"/>
    <w:rsid w:val="003B7C13"/>
    <w:rsid w:val="003C1267"/>
    <w:rsid w:val="003C153E"/>
    <w:rsid w:val="003C4182"/>
    <w:rsid w:val="003C605E"/>
    <w:rsid w:val="003C746C"/>
    <w:rsid w:val="003D04C7"/>
    <w:rsid w:val="003D0C09"/>
    <w:rsid w:val="003D1549"/>
    <w:rsid w:val="003D1F99"/>
    <w:rsid w:val="003D4656"/>
    <w:rsid w:val="003D4DE6"/>
    <w:rsid w:val="003E065E"/>
    <w:rsid w:val="003E0C25"/>
    <w:rsid w:val="003E0CC4"/>
    <w:rsid w:val="003E38BF"/>
    <w:rsid w:val="003E48BD"/>
    <w:rsid w:val="003E48E3"/>
    <w:rsid w:val="003E5B08"/>
    <w:rsid w:val="003E7A5C"/>
    <w:rsid w:val="003E7CBE"/>
    <w:rsid w:val="003F0981"/>
    <w:rsid w:val="003F2B9A"/>
    <w:rsid w:val="003F2D9B"/>
    <w:rsid w:val="003F5146"/>
    <w:rsid w:val="003F5689"/>
    <w:rsid w:val="003F60B0"/>
    <w:rsid w:val="004000ED"/>
    <w:rsid w:val="00404786"/>
    <w:rsid w:val="004048B6"/>
    <w:rsid w:val="00404DC5"/>
    <w:rsid w:val="00405E0A"/>
    <w:rsid w:val="00410BD6"/>
    <w:rsid w:val="00411E9D"/>
    <w:rsid w:val="00412952"/>
    <w:rsid w:val="00412F9C"/>
    <w:rsid w:val="00413F91"/>
    <w:rsid w:val="00414443"/>
    <w:rsid w:val="00414DF1"/>
    <w:rsid w:val="00415B35"/>
    <w:rsid w:val="00416CC2"/>
    <w:rsid w:val="00417435"/>
    <w:rsid w:val="00417BD2"/>
    <w:rsid w:val="00420B2C"/>
    <w:rsid w:val="0042272F"/>
    <w:rsid w:val="004232BE"/>
    <w:rsid w:val="00423999"/>
    <w:rsid w:val="00426CCC"/>
    <w:rsid w:val="0043084C"/>
    <w:rsid w:val="00434E36"/>
    <w:rsid w:val="00435523"/>
    <w:rsid w:val="00435747"/>
    <w:rsid w:val="0044186A"/>
    <w:rsid w:val="0044293E"/>
    <w:rsid w:val="00443589"/>
    <w:rsid w:val="004457E0"/>
    <w:rsid w:val="00447BE7"/>
    <w:rsid w:val="00447D0E"/>
    <w:rsid w:val="00450D8F"/>
    <w:rsid w:val="00452965"/>
    <w:rsid w:val="004577E5"/>
    <w:rsid w:val="004606DB"/>
    <w:rsid w:val="00460CE1"/>
    <w:rsid w:val="004610AB"/>
    <w:rsid w:val="00463CF3"/>
    <w:rsid w:val="00463D93"/>
    <w:rsid w:val="0047340F"/>
    <w:rsid w:val="00474A4F"/>
    <w:rsid w:val="00475B7F"/>
    <w:rsid w:val="004824CA"/>
    <w:rsid w:val="004841FD"/>
    <w:rsid w:val="0048759D"/>
    <w:rsid w:val="004907AF"/>
    <w:rsid w:val="00491014"/>
    <w:rsid w:val="004944C5"/>
    <w:rsid w:val="00496529"/>
    <w:rsid w:val="00496ED7"/>
    <w:rsid w:val="004A0293"/>
    <w:rsid w:val="004A1278"/>
    <w:rsid w:val="004A1A67"/>
    <w:rsid w:val="004A1AF2"/>
    <w:rsid w:val="004A3F6D"/>
    <w:rsid w:val="004A5C37"/>
    <w:rsid w:val="004A5F75"/>
    <w:rsid w:val="004A6872"/>
    <w:rsid w:val="004B0F67"/>
    <w:rsid w:val="004C3809"/>
    <w:rsid w:val="004C4D20"/>
    <w:rsid w:val="004C652E"/>
    <w:rsid w:val="004C72D0"/>
    <w:rsid w:val="004D01A1"/>
    <w:rsid w:val="004D1D00"/>
    <w:rsid w:val="004D412E"/>
    <w:rsid w:val="004D51B6"/>
    <w:rsid w:val="004D7878"/>
    <w:rsid w:val="004D7B53"/>
    <w:rsid w:val="004E2EE2"/>
    <w:rsid w:val="004E3348"/>
    <w:rsid w:val="004E4FE3"/>
    <w:rsid w:val="004E58F5"/>
    <w:rsid w:val="004E5B0D"/>
    <w:rsid w:val="004E6439"/>
    <w:rsid w:val="004F0324"/>
    <w:rsid w:val="004F267A"/>
    <w:rsid w:val="004F2BF6"/>
    <w:rsid w:val="004F302D"/>
    <w:rsid w:val="004F30FF"/>
    <w:rsid w:val="004F31FC"/>
    <w:rsid w:val="004F596B"/>
    <w:rsid w:val="00500B93"/>
    <w:rsid w:val="005017DF"/>
    <w:rsid w:val="0050379F"/>
    <w:rsid w:val="0050498A"/>
    <w:rsid w:val="00504EA4"/>
    <w:rsid w:val="00505974"/>
    <w:rsid w:val="005068D5"/>
    <w:rsid w:val="00515E3A"/>
    <w:rsid w:val="005163F8"/>
    <w:rsid w:val="00516E72"/>
    <w:rsid w:val="00517059"/>
    <w:rsid w:val="00520614"/>
    <w:rsid w:val="00521893"/>
    <w:rsid w:val="00521F4B"/>
    <w:rsid w:val="00522982"/>
    <w:rsid w:val="005243E0"/>
    <w:rsid w:val="00525388"/>
    <w:rsid w:val="00525F2A"/>
    <w:rsid w:val="005275E8"/>
    <w:rsid w:val="00532AFC"/>
    <w:rsid w:val="00535588"/>
    <w:rsid w:val="0054228D"/>
    <w:rsid w:val="00543CC7"/>
    <w:rsid w:val="00544654"/>
    <w:rsid w:val="00544989"/>
    <w:rsid w:val="00545716"/>
    <w:rsid w:val="00547CF9"/>
    <w:rsid w:val="0055022F"/>
    <w:rsid w:val="00553CF2"/>
    <w:rsid w:val="00555FFC"/>
    <w:rsid w:val="00557414"/>
    <w:rsid w:val="00563C24"/>
    <w:rsid w:val="00564668"/>
    <w:rsid w:val="005666C4"/>
    <w:rsid w:val="005673FA"/>
    <w:rsid w:val="00571538"/>
    <w:rsid w:val="00571E9C"/>
    <w:rsid w:val="00573732"/>
    <w:rsid w:val="00573ABC"/>
    <w:rsid w:val="00574AFF"/>
    <w:rsid w:val="00574FF1"/>
    <w:rsid w:val="00575526"/>
    <w:rsid w:val="00575788"/>
    <w:rsid w:val="00576629"/>
    <w:rsid w:val="005773C2"/>
    <w:rsid w:val="00577EC2"/>
    <w:rsid w:val="00581E8E"/>
    <w:rsid w:val="00584E9D"/>
    <w:rsid w:val="00590FC3"/>
    <w:rsid w:val="00592521"/>
    <w:rsid w:val="005A01F9"/>
    <w:rsid w:val="005A0C16"/>
    <w:rsid w:val="005A0D35"/>
    <w:rsid w:val="005A1DC6"/>
    <w:rsid w:val="005A3A6B"/>
    <w:rsid w:val="005A730A"/>
    <w:rsid w:val="005B00CB"/>
    <w:rsid w:val="005B0681"/>
    <w:rsid w:val="005B0F50"/>
    <w:rsid w:val="005B570C"/>
    <w:rsid w:val="005B6068"/>
    <w:rsid w:val="005C3D2C"/>
    <w:rsid w:val="005C4519"/>
    <w:rsid w:val="005C57C3"/>
    <w:rsid w:val="005C79E3"/>
    <w:rsid w:val="005D0380"/>
    <w:rsid w:val="005D2EA1"/>
    <w:rsid w:val="005D673D"/>
    <w:rsid w:val="005E02B7"/>
    <w:rsid w:val="005E062E"/>
    <w:rsid w:val="005E2D55"/>
    <w:rsid w:val="005E3127"/>
    <w:rsid w:val="005E3740"/>
    <w:rsid w:val="005E53EB"/>
    <w:rsid w:val="005E5AE4"/>
    <w:rsid w:val="005E68EA"/>
    <w:rsid w:val="005E775E"/>
    <w:rsid w:val="005F0596"/>
    <w:rsid w:val="005F1279"/>
    <w:rsid w:val="005F17A5"/>
    <w:rsid w:val="005F21E0"/>
    <w:rsid w:val="005F4D16"/>
    <w:rsid w:val="005F66D5"/>
    <w:rsid w:val="005F7CC2"/>
    <w:rsid w:val="006029B7"/>
    <w:rsid w:val="0060332F"/>
    <w:rsid w:val="00605837"/>
    <w:rsid w:val="00605C82"/>
    <w:rsid w:val="00606BAA"/>
    <w:rsid w:val="00612BA9"/>
    <w:rsid w:val="00613EF4"/>
    <w:rsid w:val="00614365"/>
    <w:rsid w:val="00614D4A"/>
    <w:rsid w:val="00614F15"/>
    <w:rsid w:val="00616FC7"/>
    <w:rsid w:val="0062097E"/>
    <w:rsid w:val="0062258E"/>
    <w:rsid w:val="006232DB"/>
    <w:rsid w:val="00623D4A"/>
    <w:rsid w:val="00624420"/>
    <w:rsid w:val="006250B6"/>
    <w:rsid w:val="00630313"/>
    <w:rsid w:val="00631306"/>
    <w:rsid w:val="006318D5"/>
    <w:rsid w:val="00631E29"/>
    <w:rsid w:val="00633682"/>
    <w:rsid w:val="0063506E"/>
    <w:rsid w:val="006364F4"/>
    <w:rsid w:val="006400CD"/>
    <w:rsid w:val="00640146"/>
    <w:rsid w:val="006408B5"/>
    <w:rsid w:val="006434CF"/>
    <w:rsid w:val="006434DC"/>
    <w:rsid w:val="00645129"/>
    <w:rsid w:val="00650CDE"/>
    <w:rsid w:val="00651AE8"/>
    <w:rsid w:val="006531E1"/>
    <w:rsid w:val="0065410C"/>
    <w:rsid w:val="00657CF2"/>
    <w:rsid w:val="00660267"/>
    <w:rsid w:val="006628A9"/>
    <w:rsid w:val="00662FA3"/>
    <w:rsid w:val="00665063"/>
    <w:rsid w:val="0066565A"/>
    <w:rsid w:val="00665851"/>
    <w:rsid w:val="006716C8"/>
    <w:rsid w:val="00672949"/>
    <w:rsid w:val="00674F16"/>
    <w:rsid w:val="00675606"/>
    <w:rsid w:val="00675B02"/>
    <w:rsid w:val="0068006E"/>
    <w:rsid w:val="00681DF7"/>
    <w:rsid w:val="006831E8"/>
    <w:rsid w:val="00683BA1"/>
    <w:rsid w:val="00685CA1"/>
    <w:rsid w:val="0069221B"/>
    <w:rsid w:val="006962F7"/>
    <w:rsid w:val="0069776D"/>
    <w:rsid w:val="006A10F6"/>
    <w:rsid w:val="006A5195"/>
    <w:rsid w:val="006A568A"/>
    <w:rsid w:val="006A6928"/>
    <w:rsid w:val="006A75AB"/>
    <w:rsid w:val="006B2523"/>
    <w:rsid w:val="006B4C63"/>
    <w:rsid w:val="006B5A7C"/>
    <w:rsid w:val="006B5F84"/>
    <w:rsid w:val="006B5FFE"/>
    <w:rsid w:val="006B68F6"/>
    <w:rsid w:val="006B6A7D"/>
    <w:rsid w:val="006B7463"/>
    <w:rsid w:val="006C061D"/>
    <w:rsid w:val="006C095B"/>
    <w:rsid w:val="006C2439"/>
    <w:rsid w:val="006C4744"/>
    <w:rsid w:val="006C5003"/>
    <w:rsid w:val="006C69E0"/>
    <w:rsid w:val="006C745D"/>
    <w:rsid w:val="006C797A"/>
    <w:rsid w:val="006C7B51"/>
    <w:rsid w:val="006D21E7"/>
    <w:rsid w:val="006D5ACD"/>
    <w:rsid w:val="006D6351"/>
    <w:rsid w:val="006D69D8"/>
    <w:rsid w:val="006D767C"/>
    <w:rsid w:val="006E1ABF"/>
    <w:rsid w:val="006E24B3"/>
    <w:rsid w:val="006E252B"/>
    <w:rsid w:val="006E4CE7"/>
    <w:rsid w:val="006E4E25"/>
    <w:rsid w:val="006E6E00"/>
    <w:rsid w:val="006E76C8"/>
    <w:rsid w:val="006F237A"/>
    <w:rsid w:val="006F44F7"/>
    <w:rsid w:val="006F4BF5"/>
    <w:rsid w:val="006F58FE"/>
    <w:rsid w:val="006F6079"/>
    <w:rsid w:val="006F7E90"/>
    <w:rsid w:val="0070029B"/>
    <w:rsid w:val="007067EF"/>
    <w:rsid w:val="00706913"/>
    <w:rsid w:val="00715872"/>
    <w:rsid w:val="00716066"/>
    <w:rsid w:val="00723D79"/>
    <w:rsid w:val="0072694F"/>
    <w:rsid w:val="00727609"/>
    <w:rsid w:val="007317B6"/>
    <w:rsid w:val="007319C6"/>
    <w:rsid w:val="007344DD"/>
    <w:rsid w:val="00734A32"/>
    <w:rsid w:val="007438D8"/>
    <w:rsid w:val="00743C8B"/>
    <w:rsid w:val="007537C8"/>
    <w:rsid w:val="00754AD2"/>
    <w:rsid w:val="00756C15"/>
    <w:rsid w:val="00761A82"/>
    <w:rsid w:val="00762488"/>
    <w:rsid w:val="00762F8C"/>
    <w:rsid w:val="00763519"/>
    <w:rsid w:val="00770A5C"/>
    <w:rsid w:val="0077102E"/>
    <w:rsid w:val="00775661"/>
    <w:rsid w:val="00775792"/>
    <w:rsid w:val="007772C1"/>
    <w:rsid w:val="00783756"/>
    <w:rsid w:val="00785121"/>
    <w:rsid w:val="007860A4"/>
    <w:rsid w:val="007862C6"/>
    <w:rsid w:val="00786897"/>
    <w:rsid w:val="00786F5F"/>
    <w:rsid w:val="00790A0D"/>
    <w:rsid w:val="00795256"/>
    <w:rsid w:val="007970E0"/>
    <w:rsid w:val="0079737C"/>
    <w:rsid w:val="007976ED"/>
    <w:rsid w:val="00797ABF"/>
    <w:rsid w:val="007A1470"/>
    <w:rsid w:val="007A273A"/>
    <w:rsid w:val="007A3298"/>
    <w:rsid w:val="007A33CD"/>
    <w:rsid w:val="007A68CE"/>
    <w:rsid w:val="007B015C"/>
    <w:rsid w:val="007B1E8C"/>
    <w:rsid w:val="007B2949"/>
    <w:rsid w:val="007B44F2"/>
    <w:rsid w:val="007B46C0"/>
    <w:rsid w:val="007B55C9"/>
    <w:rsid w:val="007B6214"/>
    <w:rsid w:val="007B660A"/>
    <w:rsid w:val="007B67B8"/>
    <w:rsid w:val="007B6CDF"/>
    <w:rsid w:val="007C08F6"/>
    <w:rsid w:val="007C09B1"/>
    <w:rsid w:val="007C42F3"/>
    <w:rsid w:val="007C5265"/>
    <w:rsid w:val="007C76C3"/>
    <w:rsid w:val="007C7F54"/>
    <w:rsid w:val="007D12DB"/>
    <w:rsid w:val="007D281F"/>
    <w:rsid w:val="007E03F9"/>
    <w:rsid w:val="007E1561"/>
    <w:rsid w:val="007E16BC"/>
    <w:rsid w:val="007E2297"/>
    <w:rsid w:val="007E24C4"/>
    <w:rsid w:val="007E2BF4"/>
    <w:rsid w:val="007E320F"/>
    <w:rsid w:val="007E3B31"/>
    <w:rsid w:val="007E4004"/>
    <w:rsid w:val="007E46AB"/>
    <w:rsid w:val="007F0D12"/>
    <w:rsid w:val="007F128C"/>
    <w:rsid w:val="007F12BD"/>
    <w:rsid w:val="007F12C3"/>
    <w:rsid w:val="007F174E"/>
    <w:rsid w:val="007F6BF0"/>
    <w:rsid w:val="007F759F"/>
    <w:rsid w:val="008003E8"/>
    <w:rsid w:val="00801967"/>
    <w:rsid w:val="00803513"/>
    <w:rsid w:val="008036A2"/>
    <w:rsid w:val="00804E94"/>
    <w:rsid w:val="0080581A"/>
    <w:rsid w:val="008076FF"/>
    <w:rsid w:val="0080772C"/>
    <w:rsid w:val="00807FC4"/>
    <w:rsid w:val="00810ABD"/>
    <w:rsid w:val="00811E82"/>
    <w:rsid w:val="00812023"/>
    <w:rsid w:val="00813FAD"/>
    <w:rsid w:val="00815492"/>
    <w:rsid w:val="00815C6E"/>
    <w:rsid w:val="008244B3"/>
    <w:rsid w:val="00824631"/>
    <w:rsid w:val="008257D7"/>
    <w:rsid w:val="00825E07"/>
    <w:rsid w:val="00827AF8"/>
    <w:rsid w:val="00832798"/>
    <w:rsid w:val="00834DA0"/>
    <w:rsid w:val="00837502"/>
    <w:rsid w:val="0083753A"/>
    <w:rsid w:val="00840954"/>
    <w:rsid w:val="00841C33"/>
    <w:rsid w:val="008438C3"/>
    <w:rsid w:val="008468F6"/>
    <w:rsid w:val="008474D6"/>
    <w:rsid w:val="00850CC1"/>
    <w:rsid w:val="008514FA"/>
    <w:rsid w:val="008526C3"/>
    <w:rsid w:val="00853019"/>
    <w:rsid w:val="00853A11"/>
    <w:rsid w:val="008542C3"/>
    <w:rsid w:val="008546F4"/>
    <w:rsid w:val="00854ECA"/>
    <w:rsid w:val="008568B7"/>
    <w:rsid w:val="00863FF7"/>
    <w:rsid w:val="008666D6"/>
    <w:rsid w:val="008729C9"/>
    <w:rsid w:val="00873232"/>
    <w:rsid w:val="00876384"/>
    <w:rsid w:val="00876D9E"/>
    <w:rsid w:val="00882989"/>
    <w:rsid w:val="00884326"/>
    <w:rsid w:val="00884480"/>
    <w:rsid w:val="00884834"/>
    <w:rsid w:val="00884CE4"/>
    <w:rsid w:val="00884F9A"/>
    <w:rsid w:val="008857ED"/>
    <w:rsid w:val="008872AF"/>
    <w:rsid w:val="00887DDF"/>
    <w:rsid w:val="0089168F"/>
    <w:rsid w:val="00891D08"/>
    <w:rsid w:val="0089283C"/>
    <w:rsid w:val="00895425"/>
    <w:rsid w:val="00895F66"/>
    <w:rsid w:val="008970A3"/>
    <w:rsid w:val="008A0F6E"/>
    <w:rsid w:val="008A25A2"/>
    <w:rsid w:val="008A33F6"/>
    <w:rsid w:val="008A4281"/>
    <w:rsid w:val="008A4A47"/>
    <w:rsid w:val="008A4C07"/>
    <w:rsid w:val="008A5125"/>
    <w:rsid w:val="008A558E"/>
    <w:rsid w:val="008A6168"/>
    <w:rsid w:val="008A6727"/>
    <w:rsid w:val="008A712F"/>
    <w:rsid w:val="008A775A"/>
    <w:rsid w:val="008B0A7B"/>
    <w:rsid w:val="008B2382"/>
    <w:rsid w:val="008B6D4C"/>
    <w:rsid w:val="008C0AFF"/>
    <w:rsid w:val="008C1EAC"/>
    <w:rsid w:val="008C38A3"/>
    <w:rsid w:val="008C4D4B"/>
    <w:rsid w:val="008D4D7F"/>
    <w:rsid w:val="008D5A28"/>
    <w:rsid w:val="008D65E3"/>
    <w:rsid w:val="008D6842"/>
    <w:rsid w:val="008D7201"/>
    <w:rsid w:val="008D7ADE"/>
    <w:rsid w:val="008E0D3B"/>
    <w:rsid w:val="008E30A7"/>
    <w:rsid w:val="008E3B4B"/>
    <w:rsid w:val="008F226F"/>
    <w:rsid w:val="008F2738"/>
    <w:rsid w:val="008F4036"/>
    <w:rsid w:val="008F7947"/>
    <w:rsid w:val="0090266A"/>
    <w:rsid w:val="009034A2"/>
    <w:rsid w:val="00904D58"/>
    <w:rsid w:val="00912148"/>
    <w:rsid w:val="00913E7E"/>
    <w:rsid w:val="009154BC"/>
    <w:rsid w:val="00917A13"/>
    <w:rsid w:val="009239E7"/>
    <w:rsid w:val="0092506C"/>
    <w:rsid w:val="0092535A"/>
    <w:rsid w:val="009253E1"/>
    <w:rsid w:val="009342BD"/>
    <w:rsid w:val="009344AE"/>
    <w:rsid w:val="00934A43"/>
    <w:rsid w:val="00934E36"/>
    <w:rsid w:val="009351A1"/>
    <w:rsid w:val="00936022"/>
    <w:rsid w:val="0093627C"/>
    <w:rsid w:val="00936D08"/>
    <w:rsid w:val="009419C0"/>
    <w:rsid w:val="009423E6"/>
    <w:rsid w:val="009429DE"/>
    <w:rsid w:val="009432B1"/>
    <w:rsid w:val="009442B7"/>
    <w:rsid w:val="00944E11"/>
    <w:rsid w:val="009467FD"/>
    <w:rsid w:val="00946869"/>
    <w:rsid w:val="00950CD3"/>
    <w:rsid w:val="00951192"/>
    <w:rsid w:val="00952BF2"/>
    <w:rsid w:val="00952DB7"/>
    <w:rsid w:val="00953E12"/>
    <w:rsid w:val="00953E59"/>
    <w:rsid w:val="00954016"/>
    <w:rsid w:val="00954DC2"/>
    <w:rsid w:val="00957313"/>
    <w:rsid w:val="0096007E"/>
    <w:rsid w:val="00960A97"/>
    <w:rsid w:val="009642B1"/>
    <w:rsid w:val="0096782D"/>
    <w:rsid w:val="0097013A"/>
    <w:rsid w:val="00977CF8"/>
    <w:rsid w:val="009805C7"/>
    <w:rsid w:val="00981741"/>
    <w:rsid w:val="00981AD8"/>
    <w:rsid w:val="009827E6"/>
    <w:rsid w:val="009833EA"/>
    <w:rsid w:val="00983A33"/>
    <w:rsid w:val="0098750E"/>
    <w:rsid w:val="00990F12"/>
    <w:rsid w:val="0099206E"/>
    <w:rsid w:val="00992C68"/>
    <w:rsid w:val="009A5AFB"/>
    <w:rsid w:val="009A671F"/>
    <w:rsid w:val="009A6C04"/>
    <w:rsid w:val="009B0368"/>
    <w:rsid w:val="009B2428"/>
    <w:rsid w:val="009B3FB0"/>
    <w:rsid w:val="009B43A7"/>
    <w:rsid w:val="009B64C8"/>
    <w:rsid w:val="009B6745"/>
    <w:rsid w:val="009B7F3C"/>
    <w:rsid w:val="009C111D"/>
    <w:rsid w:val="009C1B7B"/>
    <w:rsid w:val="009C4CB6"/>
    <w:rsid w:val="009C5111"/>
    <w:rsid w:val="009C7D5F"/>
    <w:rsid w:val="009C7D8F"/>
    <w:rsid w:val="009D02BA"/>
    <w:rsid w:val="009D07F3"/>
    <w:rsid w:val="009D0D61"/>
    <w:rsid w:val="009D13A0"/>
    <w:rsid w:val="009D3DAF"/>
    <w:rsid w:val="009D4196"/>
    <w:rsid w:val="009D6488"/>
    <w:rsid w:val="009E4ADF"/>
    <w:rsid w:val="009E576E"/>
    <w:rsid w:val="009E5C76"/>
    <w:rsid w:val="009E5D1C"/>
    <w:rsid w:val="009E7471"/>
    <w:rsid w:val="009E7539"/>
    <w:rsid w:val="009E7F49"/>
    <w:rsid w:val="009F0AC3"/>
    <w:rsid w:val="009F3E87"/>
    <w:rsid w:val="009F4C60"/>
    <w:rsid w:val="009F4F7C"/>
    <w:rsid w:val="009F65FF"/>
    <w:rsid w:val="009F669C"/>
    <w:rsid w:val="00A00BFA"/>
    <w:rsid w:val="00A061A6"/>
    <w:rsid w:val="00A07646"/>
    <w:rsid w:val="00A07B61"/>
    <w:rsid w:val="00A11570"/>
    <w:rsid w:val="00A12B71"/>
    <w:rsid w:val="00A24E78"/>
    <w:rsid w:val="00A2639B"/>
    <w:rsid w:val="00A26709"/>
    <w:rsid w:val="00A31D8C"/>
    <w:rsid w:val="00A31F03"/>
    <w:rsid w:val="00A34002"/>
    <w:rsid w:val="00A3460C"/>
    <w:rsid w:val="00A34E99"/>
    <w:rsid w:val="00A35CC8"/>
    <w:rsid w:val="00A37EFC"/>
    <w:rsid w:val="00A4140B"/>
    <w:rsid w:val="00A416F6"/>
    <w:rsid w:val="00A4266D"/>
    <w:rsid w:val="00A42C10"/>
    <w:rsid w:val="00A42FE7"/>
    <w:rsid w:val="00A4499C"/>
    <w:rsid w:val="00A45BFE"/>
    <w:rsid w:val="00A50554"/>
    <w:rsid w:val="00A51319"/>
    <w:rsid w:val="00A5287F"/>
    <w:rsid w:val="00A52E0B"/>
    <w:rsid w:val="00A54709"/>
    <w:rsid w:val="00A56C65"/>
    <w:rsid w:val="00A57731"/>
    <w:rsid w:val="00A57BC6"/>
    <w:rsid w:val="00A606A3"/>
    <w:rsid w:val="00A64341"/>
    <w:rsid w:val="00A64DCB"/>
    <w:rsid w:val="00A6755A"/>
    <w:rsid w:val="00A7053F"/>
    <w:rsid w:val="00A74533"/>
    <w:rsid w:val="00A77A20"/>
    <w:rsid w:val="00A80839"/>
    <w:rsid w:val="00A84D5E"/>
    <w:rsid w:val="00A850BD"/>
    <w:rsid w:val="00A87EF5"/>
    <w:rsid w:val="00A920D9"/>
    <w:rsid w:val="00A93545"/>
    <w:rsid w:val="00A9614C"/>
    <w:rsid w:val="00A96894"/>
    <w:rsid w:val="00AA0881"/>
    <w:rsid w:val="00AA1FBB"/>
    <w:rsid w:val="00AA2883"/>
    <w:rsid w:val="00AA72D8"/>
    <w:rsid w:val="00AB121F"/>
    <w:rsid w:val="00AB1BF0"/>
    <w:rsid w:val="00AB1F9F"/>
    <w:rsid w:val="00AB683E"/>
    <w:rsid w:val="00AB765E"/>
    <w:rsid w:val="00AB7678"/>
    <w:rsid w:val="00AB7FF7"/>
    <w:rsid w:val="00AC075F"/>
    <w:rsid w:val="00AC26E7"/>
    <w:rsid w:val="00AC3254"/>
    <w:rsid w:val="00AC5476"/>
    <w:rsid w:val="00AC595D"/>
    <w:rsid w:val="00AD1148"/>
    <w:rsid w:val="00AD3D31"/>
    <w:rsid w:val="00AD60B7"/>
    <w:rsid w:val="00AD690D"/>
    <w:rsid w:val="00AE541D"/>
    <w:rsid w:val="00AE56F6"/>
    <w:rsid w:val="00AE6A93"/>
    <w:rsid w:val="00AF0A6B"/>
    <w:rsid w:val="00AF2474"/>
    <w:rsid w:val="00AF588A"/>
    <w:rsid w:val="00AF7EAE"/>
    <w:rsid w:val="00B00376"/>
    <w:rsid w:val="00B00FC3"/>
    <w:rsid w:val="00B012AF"/>
    <w:rsid w:val="00B02EF6"/>
    <w:rsid w:val="00B10967"/>
    <w:rsid w:val="00B11CEB"/>
    <w:rsid w:val="00B12B15"/>
    <w:rsid w:val="00B15C8B"/>
    <w:rsid w:val="00B1628B"/>
    <w:rsid w:val="00B168ED"/>
    <w:rsid w:val="00B20940"/>
    <w:rsid w:val="00B2128A"/>
    <w:rsid w:val="00B2171E"/>
    <w:rsid w:val="00B21C63"/>
    <w:rsid w:val="00B2244E"/>
    <w:rsid w:val="00B22F82"/>
    <w:rsid w:val="00B236E3"/>
    <w:rsid w:val="00B24F92"/>
    <w:rsid w:val="00B26183"/>
    <w:rsid w:val="00B304C7"/>
    <w:rsid w:val="00B3544B"/>
    <w:rsid w:val="00B370B2"/>
    <w:rsid w:val="00B40017"/>
    <w:rsid w:val="00B40625"/>
    <w:rsid w:val="00B4153B"/>
    <w:rsid w:val="00B4199E"/>
    <w:rsid w:val="00B44F4F"/>
    <w:rsid w:val="00B4573D"/>
    <w:rsid w:val="00B50841"/>
    <w:rsid w:val="00B51B1F"/>
    <w:rsid w:val="00B54F7F"/>
    <w:rsid w:val="00B55B1F"/>
    <w:rsid w:val="00B56266"/>
    <w:rsid w:val="00B56EC5"/>
    <w:rsid w:val="00B56FAC"/>
    <w:rsid w:val="00B61375"/>
    <w:rsid w:val="00B6164E"/>
    <w:rsid w:val="00B61923"/>
    <w:rsid w:val="00B63384"/>
    <w:rsid w:val="00B7216F"/>
    <w:rsid w:val="00B725B9"/>
    <w:rsid w:val="00B72810"/>
    <w:rsid w:val="00B72A99"/>
    <w:rsid w:val="00B7313E"/>
    <w:rsid w:val="00B731DB"/>
    <w:rsid w:val="00B75C3A"/>
    <w:rsid w:val="00B76640"/>
    <w:rsid w:val="00B76AD4"/>
    <w:rsid w:val="00B773E9"/>
    <w:rsid w:val="00B77B24"/>
    <w:rsid w:val="00B86EB7"/>
    <w:rsid w:val="00B877C6"/>
    <w:rsid w:val="00B90F1B"/>
    <w:rsid w:val="00B94944"/>
    <w:rsid w:val="00B97845"/>
    <w:rsid w:val="00B97EEE"/>
    <w:rsid w:val="00BA4E44"/>
    <w:rsid w:val="00BB48C8"/>
    <w:rsid w:val="00BB5EE0"/>
    <w:rsid w:val="00BB65E2"/>
    <w:rsid w:val="00BC0621"/>
    <w:rsid w:val="00BD1C0C"/>
    <w:rsid w:val="00BD259E"/>
    <w:rsid w:val="00BD296C"/>
    <w:rsid w:val="00BD4C00"/>
    <w:rsid w:val="00BD5073"/>
    <w:rsid w:val="00BD50EE"/>
    <w:rsid w:val="00BD563A"/>
    <w:rsid w:val="00BD69A2"/>
    <w:rsid w:val="00BE3D77"/>
    <w:rsid w:val="00BE488D"/>
    <w:rsid w:val="00BE5D17"/>
    <w:rsid w:val="00BF00FF"/>
    <w:rsid w:val="00BF088E"/>
    <w:rsid w:val="00BF18FF"/>
    <w:rsid w:val="00BF1B48"/>
    <w:rsid w:val="00BF350E"/>
    <w:rsid w:val="00BF4527"/>
    <w:rsid w:val="00BF4BEF"/>
    <w:rsid w:val="00BF6CE8"/>
    <w:rsid w:val="00C05C3A"/>
    <w:rsid w:val="00C06F50"/>
    <w:rsid w:val="00C07452"/>
    <w:rsid w:val="00C10E58"/>
    <w:rsid w:val="00C117CD"/>
    <w:rsid w:val="00C11BF4"/>
    <w:rsid w:val="00C1725C"/>
    <w:rsid w:val="00C17823"/>
    <w:rsid w:val="00C20B28"/>
    <w:rsid w:val="00C20EFE"/>
    <w:rsid w:val="00C2148C"/>
    <w:rsid w:val="00C21A7B"/>
    <w:rsid w:val="00C222D0"/>
    <w:rsid w:val="00C22D00"/>
    <w:rsid w:val="00C233F9"/>
    <w:rsid w:val="00C2388B"/>
    <w:rsid w:val="00C24986"/>
    <w:rsid w:val="00C249AA"/>
    <w:rsid w:val="00C25215"/>
    <w:rsid w:val="00C27011"/>
    <w:rsid w:val="00C30998"/>
    <w:rsid w:val="00C32786"/>
    <w:rsid w:val="00C329B7"/>
    <w:rsid w:val="00C40271"/>
    <w:rsid w:val="00C526A7"/>
    <w:rsid w:val="00C5546A"/>
    <w:rsid w:val="00C57084"/>
    <w:rsid w:val="00C61555"/>
    <w:rsid w:val="00C6209D"/>
    <w:rsid w:val="00C62460"/>
    <w:rsid w:val="00C6305F"/>
    <w:rsid w:val="00C647FC"/>
    <w:rsid w:val="00C7316C"/>
    <w:rsid w:val="00C7670F"/>
    <w:rsid w:val="00C769D1"/>
    <w:rsid w:val="00C80E94"/>
    <w:rsid w:val="00C813C1"/>
    <w:rsid w:val="00C81EB4"/>
    <w:rsid w:val="00C820B7"/>
    <w:rsid w:val="00C82556"/>
    <w:rsid w:val="00C83CAD"/>
    <w:rsid w:val="00C84A2B"/>
    <w:rsid w:val="00C861FB"/>
    <w:rsid w:val="00C86DE2"/>
    <w:rsid w:val="00C974AF"/>
    <w:rsid w:val="00C9752D"/>
    <w:rsid w:val="00CA39CD"/>
    <w:rsid w:val="00CA40C3"/>
    <w:rsid w:val="00CA4214"/>
    <w:rsid w:val="00CA5436"/>
    <w:rsid w:val="00CA7E41"/>
    <w:rsid w:val="00CB42F4"/>
    <w:rsid w:val="00CB488E"/>
    <w:rsid w:val="00CB509B"/>
    <w:rsid w:val="00CB5302"/>
    <w:rsid w:val="00CB65A3"/>
    <w:rsid w:val="00CB6747"/>
    <w:rsid w:val="00CB685A"/>
    <w:rsid w:val="00CC0EB9"/>
    <w:rsid w:val="00CC3C53"/>
    <w:rsid w:val="00CC55B4"/>
    <w:rsid w:val="00CC752A"/>
    <w:rsid w:val="00CD0FF4"/>
    <w:rsid w:val="00CD121D"/>
    <w:rsid w:val="00CD2687"/>
    <w:rsid w:val="00CD37D2"/>
    <w:rsid w:val="00CE003E"/>
    <w:rsid w:val="00CE0382"/>
    <w:rsid w:val="00CE07DE"/>
    <w:rsid w:val="00CE1405"/>
    <w:rsid w:val="00CE2039"/>
    <w:rsid w:val="00CE29BC"/>
    <w:rsid w:val="00CE6A95"/>
    <w:rsid w:val="00CF1095"/>
    <w:rsid w:val="00CF16B7"/>
    <w:rsid w:val="00CF1E1A"/>
    <w:rsid w:val="00CF2F13"/>
    <w:rsid w:val="00CF3CB4"/>
    <w:rsid w:val="00CF4115"/>
    <w:rsid w:val="00CF4ED1"/>
    <w:rsid w:val="00CF675B"/>
    <w:rsid w:val="00CF6BA8"/>
    <w:rsid w:val="00D051B5"/>
    <w:rsid w:val="00D0563A"/>
    <w:rsid w:val="00D07571"/>
    <w:rsid w:val="00D12357"/>
    <w:rsid w:val="00D14277"/>
    <w:rsid w:val="00D14C6B"/>
    <w:rsid w:val="00D16293"/>
    <w:rsid w:val="00D21CB2"/>
    <w:rsid w:val="00D22F27"/>
    <w:rsid w:val="00D23599"/>
    <w:rsid w:val="00D23B12"/>
    <w:rsid w:val="00D25F03"/>
    <w:rsid w:val="00D30BA8"/>
    <w:rsid w:val="00D32587"/>
    <w:rsid w:val="00D32A2D"/>
    <w:rsid w:val="00D337A5"/>
    <w:rsid w:val="00D373B5"/>
    <w:rsid w:val="00D42032"/>
    <w:rsid w:val="00D4278C"/>
    <w:rsid w:val="00D44620"/>
    <w:rsid w:val="00D4547C"/>
    <w:rsid w:val="00D470F9"/>
    <w:rsid w:val="00D52483"/>
    <w:rsid w:val="00D5268A"/>
    <w:rsid w:val="00D54EFA"/>
    <w:rsid w:val="00D55F7B"/>
    <w:rsid w:val="00D60622"/>
    <w:rsid w:val="00D60844"/>
    <w:rsid w:val="00D60F90"/>
    <w:rsid w:val="00D61156"/>
    <w:rsid w:val="00D61949"/>
    <w:rsid w:val="00D63389"/>
    <w:rsid w:val="00D642F3"/>
    <w:rsid w:val="00D65BF8"/>
    <w:rsid w:val="00D713E2"/>
    <w:rsid w:val="00D76ED6"/>
    <w:rsid w:val="00D805F3"/>
    <w:rsid w:val="00D81087"/>
    <w:rsid w:val="00D81656"/>
    <w:rsid w:val="00D82802"/>
    <w:rsid w:val="00D82FB4"/>
    <w:rsid w:val="00D830A9"/>
    <w:rsid w:val="00D84F31"/>
    <w:rsid w:val="00D857B3"/>
    <w:rsid w:val="00D90794"/>
    <w:rsid w:val="00D91B7E"/>
    <w:rsid w:val="00D938AB"/>
    <w:rsid w:val="00D943DC"/>
    <w:rsid w:val="00D94923"/>
    <w:rsid w:val="00DA041F"/>
    <w:rsid w:val="00DA1EF8"/>
    <w:rsid w:val="00DA5A47"/>
    <w:rsid w:val="00DA5CA9"/>
    <w:rsid w:val="00DA640E"/>
    <w:rsid w:val="00DA6785"/>
    <w:rsid w:val="00DA7B1B"/>
    <w:rsid w:val="00DB2003"/>
    <w:rsid w:val="00DB2E24"/>
    <w:rsid w:val="00DB33B3"/>
    <w:rsid w:val="00DB63E8"/>
    <w:rsid w:val="00DB6B57"/>
    <w:rsid w:val="00DB731C"/>
    <w:rsid w:val="00DB7394"/>
    <w:rsid w:val="00DB774D"/>
    <w:rsid w:val="00DC1B13"/>
    <w:rsid w:val="00DC2245"/>
    <w:rsid w:val="00DC2B47"/>
    <w:rsid w:val="00DC4C22"/>
    <w:rsid w:val="00DC67F2"/>
    <w:rsid w:val="00DC6840"/>
    <w:rsid w:val="00DC7B6B"/>
    <w:rsid w:val="00DD2F31"/>
    <w:rsid w:val="00DD3D44"/>
    <w:rsid w:val="00DD5AD6"/>
    <w:rsid w:val="00DD5CFB"/>
    <w:rsid w:val="00DD66AA"/>
    <w:rsid w:val="00DD6923"/>
    <w:rsid w:val="00DE2898"/>
    <w:rsid w:val="00DE6B62"/>
    <w:rsid w:val="00DF082D"/>
    <w:rsid w:val="00DF1D00"/>
    <w:rsid w:val="00E050B1"/>
    <w:rsid w:val="00E05C6E"/>
    <w:rsid w:val="00E10508"/>
    <w:rsid w:val="00E11336"/>
    <w:rsid w:val="00E15672"/>
    <w:rsid w:val="00E16240"/>
    <w:rsid w:val="00E20095"/>
    <w:rsid w:val="00E23D98"/>
    <w:rsid w:val="00E27174"/>
    <w:rsid w:val="00E2735A"/>
    <w:rsid w:val="00E27DDB"/>
    <w:rsid w:val="00E309AD"/>
    <w:rsid w:val="00E32682"/>
    <w:rsid w:val="00E32E50"/>
    <w:rsid w:val="00E3330C"/>
    <w:rsid w:val="00E3362A"/>
    <w:rsid w:val="00E33DCB"/>
    <w:rsid w:val="00E34A1F"/>
    <w:rsid w:val="00E34D68"/>
    <w:rsid w:val="00E35597"/>
    <w:rsid w:val="00E35674"/>
    <w:rsid w:val="00E4062C"/>
    <w:rsid w:val="00E41B18"/>
    <w:rsid w:val="00E4481B"/>
    <w:rsid w:val="00E451BF"/>
    <w:rsid w:val="00E46859"/>
    <w:rsid w:val="00E469CD"/>
    <w:rsid w:val="00E47408"/>
    <w:rsid w:val="00E50AF4"/>
    <w:rsid w:val="00E520DC"/>
    <w:rsid w:val="00E530FB"/>
    <w:rsid w:val="00E53FDB"/>
    <w:rsid w:val="00E54345"/>
    <w:rsid w:val="00E56FCB"/>
    <w:rsid w:val="00E62AAA"/>
    <w:rsid w:val="00E640FC"/>
    <w:rsid w:val="00E64929"/>
    <w:rsid w:val="00E66AAC"/>
    <w:rsid w:val="00E71E24"/>
    <w:rsid w:val="00E73CFF"/>
    <w:rsid w:val="00E7682B"/>
    <w:rsid w:val="00E776A9"/>
    <w:rsid w:val="00E77747"/>
    <w:rsid w:val="00E80BDE"/>
    <w:rsid w:val="00E838D6"/>
    <w:rsid w:val="00E84684"/>
    <w:rsid w:val="00E860EA"/>
    <w:rsid w:val="00E8700A"/>
    <w:rsid w:val="00E90F87"/>
    <w:rsid w:val="00E912BD"/>
    <w:rsid w:val="00E91D8D"/>
    <w:rsid w:val="00E945E9"/>
    <w:rsid w:val="00E95EC7"/>
    <w:rsid w:val="00E968EA"/>
    <w:rsid w:val="00E97B7D"/>
    <w:rsid w:val="00EA19D7"/>
    <w:rsid w:val="00EA21C1"/>
    <w:rsid w:val="00EA2A81"/>
    <w:rsid w:val="00EA2EA8"/>
    <w:rsid w:val="00EA3196"/>
    <w:rsid w:val="00EA4892"/>
    <w:rsid w:val="00EA6971"/>
    <w:rsid w:val="00EB1E2A"/>
    <w:rsid w:val="00EB22FD"/>
    <w:rsid w:val="00EB2B84"/>
    <w:rsid w:val="00EC13D4"/>
    <w:rsid w:val="00EC43F4"/>
    <w:rsid w:val="00EC492B"/>
    <w:rsid w:val="00EC5DBE"/>
    <w:rsid w:val="00ED0D73"/>
    <w:rsid w:val="00ED2230"/>
    <w:rsid w:val="00ED355A"/>
    <w:rsid w:val="00ED41C2"/>
    <w:rsid w:val="00ED476E"/>
    <w:rsid w:val="00ED5350"/>
    <w:rsid w:val="00EE0290"/>
    <w:rsid w:val="00EE0866"/>
    <w:rsid w:val="00EE0930"/>
    <w:rsid w:val="00EF484D"/>
    <w:rsid w:val="00EF4EDC"/>
    <w:rsid w:val="00EF6753"/>
    <w:rsid w:val="00EF68BC"/>
    <w:rsid w:val="00EF7972"/>
    <w:rsid w:val="00F014BA"/>
    <w:rsid w:val="00F028C9"/>
    <w:rsid w:val="00F06F79"/>
    <w:rsid w:val="00F11566"/>
    <w:rsid w:val="00F12D30"/>
    <w:rsid w:val="00F13623"/>
    <w:rsid w:val="00F13C6D"/>
    <w:rsid w:val="00F1526E"/>
    <w:rsid w:val="00F16F80"/>
    <w:rsid w:val="00F170B7"/>
    <w:rsid w:val="00F20AB4"/>
    <w:rsid w:val="00F21DF6"/>
    <w:rsid w:val="00F23189"/>
    <w:rsid w:val="00F233F6"/>
    <w:rsid w:val="00F245F5"/>
    <w:rsid w:val="00F27418"/>
    <w:rsid w:val="00F2764F"/>
    <w:rsid w:val="00F31B29"/>
    <w:rsid w:val="00F37BDE"/>
    <w:rsid w:val="00F40F87"/>
    <w:rsid w:val="00F417C6"/>
    <w:rsid w:val="00F44BA3"/>
    <w:rsid w:val="00F45C6B"/>
    <w:rsid w:val="00F46A7A"/>
    <w:rsid w:val="00F52B17"/>
    <w:rsid w:val="00F56F84"/>
    <w:rsid w:val="00F5700F"/>
    <w:rsid w:val="00F613CF"/>
    <w:rsid w:val="00F617F4"/>
    <w:rsid w:val="00F63879"/>
    <w:rsid w:val="00F64E2D"/>
    <w:rsid w:val="00F66792"/>
    <w:rsid w:val="00F7170E"/>
    <w:rsid w:val="00F72EB0"/>
    <w:rsid w:val="00F76DCE"/>
    <w:rsid w:val="00F83DF8"/>
    <w:rsid w:val="00F83E94"/>
    <w:rsid w:val="00F8543D"/>
    <w:rsid w:val="00F8556A"/>
    <w:rsid w:val="00F86552"/>
    <w:rsid w:val="00F87EB8"/>
    <w:rsid w:val="00F948CB"/>
    <w:rsid w:val="00F94A06"/>
    <w:rsid w:val="00F95B36"/>
    <w:rsid w:val="00F96849"/>
    <w:rsid w:val="00F96DFC"/>
    <w:rsid w:val="00F97730"/>
    <w:rsid w:val="00FB059E"/>
    <w:rsid w:val="00FB0BD6"/>
    <w:rsid w:val="00FB18BD"/>
    <w:rsid w:val="00FB1934"/>
    <w:rsid w:val="00FB5FC1"/>
    <w:rsid w:val="00FC0297"/>
    <w:rsid w:val="00FC075E"/>
    <w:rsid w:val="00FC44C7"/>
    <w:rsid w:val="00FC528C"/>
    <w:rsid w:val="00FC5EF6"/>
    <w:rsid w:val="00FC76FD"/>
    <w:rsid w:val="00FC7D72"/>
    <w:rsid w:val="00FC7E4E"/>
    <w:rsid w:val="00FD27E5"/>
    <w:rsid w:val="00FD3167"/>
    <w:rsid w:val="00FD4A47"/>
    <w:rsid w:val="00FE0466"/>
    <w:rsid w:val="00FE318E"/>
    <w:rsid w:val="00FE36F5"/>
    <w:rsid w:val="00FE4D20"/>
    <w:rsid w:val="00FE57C8"/>
    <w:rsid w:val="00FE63C4"/>
    <w:rsid w:val="00FE6642"/>
    <w:rsid w:val="00FE67AB"/>
    <w:rsid w:val="00FF00A0"/>
    <w:rsid w:val="00FF2771"/>
    <w:rsid w:val="00FF41AD"/>
    <w:rsid w:val="00FF51E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8F9A"/>
  <w15:chartTrackingRefBased/>
  <w15:docId w15:val="{170DC67A-5A76-4122-9007-F3476E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7976ED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customStyle="1" w:styleId="Style1">
    <w:name w:val="Style1"/>
    <w:basedOn w:val="DefaultParagraphFont"/>
    <w:uiPriority w:val="1"/>
    <w:qFormat/>
    <w:rsid w:val="005E312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E003E"/>
    <w:rPr>
      <w:rFonts w:ascii="Arial" w:eastAsia="Times New Roman" w:hAnsi="Arial"/>
      <w:sz w:val="24"/>
      <w:szCs w:val="24"/>
      <w:lang w:eastAsia="en-US"/>
    </w:rPr>
  </w:style>
  <w:style w:type="paragraph" w:customStyle="1" w:styleId="B6EC46010AD84064999E2C73F233361E">
    <w:name w:val="B6EC46010AD84064999E2C73F233361E"/>
    <w:rsid w:val="00571E9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0AED"/>
    <w:pPr>
      <w:ind w:left="238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68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1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3D4"/>
    <w:rPr>
      <w:rFonts w:ascii="Arial" w:eastAsia="Times New Roman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13D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267"/>
    <w:pPr>
      <w:spacing w:after="10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data.llyw.cymru/layers/geonode:wom_woodland_habitat_network_dissolve_sco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yw.cymru/sites/default/files/publications/2022-10/planhigfa-safle-coetir-hynafol-canllawiau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a.jones\Desktop\EPR%20App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3D69C2D9264295A4EC4FCB924E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8B33-E5E4-414A-94D0-5454B1EBDE5D}"/>
      </w:docPartPr>
      <w:docPartBody>
        <w:p w:rsidR="003F72A9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F6AF55499A974DA8828C47514E88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1385-8900-4618-AD85-1BC4F572ED2A}"/>
      </w:docPartPr>
      <w:docPartBody>
        <w:p w:rsidR="003F72A9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9973F2485016403FAC0F295AFD9A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3EF1-0BAF-40AB-ABB4-8D1F9B859596}"/>
      </w:docPartPr>
      <w:docPartBody>
        <w:p w:rsidR="003F72A9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DDB4E26BE57B48DD9BAEE30224E1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A2D9-AF8A-41B8-A9E8-536C2716386E}"/>
      </w:docPartPr>
      <w:docPartBody>
        <w:p w:rsidR="003F72A9" w:rsidRDefault="003F72A9" w:rsidP="00BC2E5C">
          <w:pPr>
            <w:pStyle w:val="Paragraph"/>
            <w:spacing w:before="120" w:after="60"/>
            <w:rPr>
              <w:rStyle w:val="Responseboxtext"/>
            </w:rPr>
          </w:pPr>
          <w:r>
            <w:rPr>
              <w:rStyle w:val="Responseboxtext"/>
            </w:rPr>
            <w:t xml:space="preserve">                                                                                                                                                                       </w:t>
          </w:r>
        </w:p>
        <w:p w:rsidR="003F72A9" w:rsidRDefault="003F72A9" w:rsidP="00BC2E5C">
          <w:pPr>
            <w:pStyle w:val="Paragraph"/>
            <w:spacing w:before="120" w:after="60"/>
            <w:rPr>
              <w:rStyle w:val="Responseboxtext"/>
            </w:rPr>
          </w:pPr>
          <w:r>
            <w:rPr>
              <w:rStyle w:val="Responseboxtext"/>
            </w:rPr>
            <w:t xml:space="preserve">                                                                                                                                                                            </w:t>
          </w:r>
        </w:p>
        <w:p w:rsidR="003F72A9" w:rsidRDefault="003F72A9">
          <w:r>
            <w:rPr>
              <w:rFonts w:cs="Arial"/>
            </w:rPr>
            <w:t xml:space="preserve">                                                                                                                                           </w:t>
          </w:r>
        </w:p>
      </w:docPartBody>
    </w:docPart>
    <w:docPart>
      <w:docPartPr>
        <w:name w:val="9B63BBC9353F401E8C44246BABA6B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87089-9AA2-4A92-A646-4CF0D8E55014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DDDDA9758FFB44FD894E8C4B248A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0B5F-4F48-4D55-BAC3-A62474723B57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CA0DDD8574594A078F586BDA6EE44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4B28-D349-49C8-BD75-A71E6159F60A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812E5014C54C4A719E28F3F0587E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B54F-37E7-4914-ADD3-F90EC46B111B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22FA2976449C4EA7A16015C503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F29F-491E-4496-9F36-06F01D754385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E4794D51C98F48E890EFCCEE103A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CCAF-25A8-48F3-9971-A0DC1A27F983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544B8572EEDC48D49F009AD9A5A2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95AD-3E07-4B7C-8456-0502A6DB9868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189168EEB4204EF49014C4E912A8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5ADE-AC28-4DBC-AAFB-C04A2C910F45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069BC3A3725B4FB0A7FD91B0F238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E309-C5A1-49F6-B64D-A7924CEDFAE3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295B1CD999554E74AD0F059BBC71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A4F9-AB92-435B-A813-1D97DDB1D566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EAA084E0BB9E461A90BFE3C783EA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49E-2AAA-4B69-B7A9-A020F8EADC7B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18D86D9981AB42EAB173CF883614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1B79-9176-49A9-B3E0-61DCAAAA7508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70FE539BBE99435BA6CBC6CC82C6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D5A8-53DA-4674-B064-7E45B5CEC2D1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683038FFED504DDA88EC381B7C75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5CD7-06B6-43D4-8F3C-1BFB360F9403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470E967C39E24807B70E01486D55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8C39-FD4F-4ADF-B50D-101C206A55AF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BE7D209397044D57803D5BFCB5E6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0C3A-A4E7-4B57-8DED-7844A6A700F1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A8DB2758263B4B21A5F9C49619BC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A1A6-FF40-4AB3-B173-982488EB01C2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0E7E25E1FBD442B9814DB2C7C629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FA520-3331-48E5-A8C5-781208AE741C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F6ECA743D8A64912A24C34F73D34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C5A5-F43F-43FD-87E5-3ADB15407662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28171472242745979FEC6ADBF061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DC84-658F-4C37-868C-B547D4880D32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26ABEA0C25C64AEA8A109E65B04C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695D-CA3E-41C4-9865-EB3946EFBBE6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4F094E32494F4240848A42361AA6B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546B-BFC6-46F9-976C-5CD2C012BD12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15AD3B5DC7324F6FA4AB19F479E1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1A89-98C0-477C-97D4-2E655AC58C55}"/>
      </w:docPartPr>
      <w:docPartBody>
        <w:p w:rsidR="004029A1" w:rsidRDefault="00DC0A71" w:rsidP="00DC0A71">
          <w:pPr>
            <w:pStyle w:val="15AD3B5DC7324F6FA4AB19F479E1FCB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E8"/>
    <w:rsid w:val="00002D17"/>
    <w:rsid w:val="00006CE1"/>
    <w:rsid w:val="00013996"/>
    <w:rsid w:val="000177D8"/>
    <w:rsid w:val="00057ED1"/>
    <w:rsid w:val="00061386"/>
    <w:rsid w:val="000628DA"/>
    <w:rsid w:val="00083377"/>
    <w:rsid w:val="00090E9C"/>
    <w:rsid w:val="000B4ACA"/>
    <w:rsid w:val="000D5AC5"/>
    <w:rsid w:val="000E5383"/>
    <w:rsid w:val="000F75B1"/>
    <w:rsid w:val="00101037"/>
    <w:rsid w:val="00112E2A"/>
    <w:rsid w:val="00146FD0"/>
    <w:rsid w:val="001501E5"/>
    <w:rsid w:val="001602DC"/>
    <w:rsid w:val="00163070"/>
    <w:rsid w:val="00171B13"/>
    <w:rsid w:val="00194CA4"/>
    <w:rsid w:val="00196E99"/>
    <w:rsid w:val="001A3F09"/>
    <w:rsid w:val="001D2C2C"/>
    <w:rsid w:val="001D4BEF"/>
    <w:rsid w:val="001F315F"/>
    <w:rsid w:val="00206DB9"/>
    <w:rsid w:val="00220F06"/>
    <w:rsid w:val="00223641"/>
    <w:rsid w:val="00232564"/>
    <w:rsid w:val="00234221"/>
    <w:rsid w:val="00280403"/>
    <w:rsid w:val="0028149A"/>
    <w:rsid w:val="002855E2"/>
    <w:rsid w:val="002A09FF"/>
    <w:rsid w:val="002A1921"/>
    <w:rsid w:val="002A427B"/>
    <w:rsid w:val="002C325A"/>
    <w:rsid w:val="002D024F"/>
    <w:rsid w:val="002E2565"/>
    <w:rsid w:val="002F2E11"/>
    <w:rsid w:val="002F4347"/>
    <w:rsid w:val="003112B6"/>
    <w:rsid w:val="00312E00"/>
    <w:rsid w:val="00327027"/>
    <w:rsid w:val="0033124E"/>
    <w:rsid w:val="003400B5"/>
    <w:rsid w:val="00341458"/>
    <w:rsid w:val="003478A8"/>
    <w:rsid w:val="0035434D"/>
    <w:rsid w:val="003624E8"/>
    <w:rsid w:val="0036411F"/>
    <w:rsid w:val="00376AFE"/>
    <w:rsid w:val="00390BB6"/>
    <w:rsid w:val="003A2EC9"/>
    <w:rsid w:val="003D544D"/>
    <w:rsid w:val="003E7CA5"/>
    <w:rsid w:val="003F3BE1"/>
    <w:rsid w:val="003F5B4D"/>
    <w:rsid w:val="003F72A9"/>
    <w:rsid w:val="004029A1"/>
    <w:rsid w:val="00415600"/>
    <w:rsid w:val="00422648"/>
    <w:rsid w:val="00441305"/>
    <w:rsid w:val="004422FE"/>
    <w:rsid w:val="004503C5"/>
    <w:rsid w:val="00464032"/>
    <w:rsid w:val="004824CA"/>
    <w:rsid w:val="00491014"/>
    <w:rsid w:val="00492624"/>
    <w:rsid w:val="004A0293"/>
    <w:rsid w:val="004A394C"/>
    <w:rsid w:val="004A3C89"/>
    <w:rsid w:val="004A5E08"/>
    <w:rsid w:val="004A7D82"/>
    <w:rsid w:val="004B338C"/>
    <w:rsid w:val="004C1351"/>
    <w:rsid w:val="004C150F"/>
    <w:rsid w:val="004C35EF"/>
    <w:rsid w:val="004D3794"/>
    <w:rsid w:val="004E427D"/>
    <w:rsid w:val="004F35E1"/>
    <w:rsid w:val="00505FB9"/>
    <w:rsid w:val="00532A8B"/>
    <w:rsid w:val="00537203"/>
    <w:rsid w:val="0054324D"/>
    <w:rsid w:val="00556CFE"/>
    <w:rsid w:val="00557412"/>
    <w:rsid w:val="005612AC"/>
    <w:rsid w:val="00562A25"/>
    <w:rsid w:val="00575A99"/>
    <w:rsid w:val="00576AD4"/>
    <w:rsid w:val="005936D5"/>
    <w:rsid w:val="005A5CA1"/>
    <w:rsid w:val="005B22ED"/>
    <w:rsid w:val="005B2CAE"/>
    <w:rsid w:val="005C3219"/>
    <w:rsid w:val="005C50A3"/>
    <w:rsid w:val="005C5EC9"/>
    <w:rsid w:val="005D5AD8"/>
    <w:rsid w:val="00601D46"/>
    <w:rsid w:val="00612E45"/>
    <w:rsid w:val="0064307A"/>
    <w:rsid w:val="006560D1"/>
    <w:rsid w:val="00665929"/>
    <w:rsid w:val="00666BD4"/>
    <w:rsid w:val="0066783F"/>
    <w:rsid w:val="006A0469"/>
    <w:rsid w:val="006A3CD4"/>
    <w:rsid w:val="006B4B8B"/>
    <w:rsid w:val="006D005B"/>
    <w:rsid w:val="006D09B5"/>
    <w:rsid w:val="006F34B6"/>
    <w:rsid w:val="00711A46"/>
    <w:rsid w:val="00714213"/>
    <w:rsid w:val="00725C55"/>
    <w:rsid w:val="00725D09"/>
    <w:rsid w:val="00735D89"/>
    <w:rsid w:val="00765882"/>
    <w:rsid w:val="0076796F"/>
    <w:rsid w:val="00774ACF"/>
    <w:rsid w:val="007B48CC"/>
    <w:rsid w:val="007C405E"/>
    <w:rsid w:val="007D301C"/>
    <w:rsid w:val="007E2953"/>
    <w:rsid w:val="00800F18"/>
    <w:rsid w:val="008046B5"/>
    <w:rsid w:val="00817CE9"/>
    <w:rsid w:val="00841FA1"/>
    <w:rsid w:val="00843D1E"/>
    <w:rsid w:val="0084419D"/>
    <w:rsid w:val="008472F2"/>
    <w:rsid w:val="00874241"/>
    <w:rsid w:val="0087432B"/>
    <w:rsid w:val="00893C85"/>
    <w:rsid w:val="008969EA"/>
    <w:rsid w:val="008A0C09"/>
    <w:rsid w:val="008A3987"/>
    <w:rsid w:val="008A3DB7"/>
    <w:rsid w:val="008A78DE"/>
    <w:rsid w:val="008B416C"/>
    <w:rsid w:val="008E6C6B"/>
    <w:rsid w:val="00904534"/>
    <w:rsid w:val="009106EE"/>
    <w:rsid w:val="00953BFA"/>
    <w:rsid w:val="00964D2D"/>
    <w:rsid w:val="009A390C"/>
    <w:rsid w:val="009B6745"/>
    <w:rsid w:val="009D0863"/>
    <w:rsid w:val="009E08A1"/>
    <w:rsid w:val="009F1AE0"/>
    <w:rsid w:val="00A07BD0"/>
    <w:rsid w:val="00A11DB4"/>
    <w:rsid w:val="00A16094"/>
    <w:rsid w:val="00A1743E"/>
    <w:rsid w:val="00A331F3"/>
    <w:rsid w:val="00A40E4B"/>
    <w:rsid w:val="00A4161E"/>
    <w:rsid w:val="00A63A1A"/>
    <w:rsid w:val="00A65CCF"/>
    <w:rsid w:val="00A90DC6"/>
    <w:rsid w:val="00AA1FBB"/>
    <w:rsid w:val="00AA230C"/>
    <w:rsid w:val="00AA4940"/>
    <w:rsid w:val="00AA6C94"/>
    <w:rsid w:val="00AB5FE6"/>
    <w:rsid w:val="00AC7FE6"/>
    <w:rsid w:val="00AD1974"/>
    <w:rsid w:val="00AD690D"/>
    <w:rsid w:val="00AE79DD"/>
    <w:rsid w:val="00AE7A86"/>
    <w:rsid w:val="00AF1C02"/>
    <w:rsid w:val="00B43435"/>
    <w:rsid w:val="00B47DAE"/>
    <w:rsid w:val="00B61AAC"/>
    <w:rsid w:val="00B65EA4"/>
    <w:rsid w:val="00B90251"/>
    <w:rsid w:val="00BB67E1"/>
    <w:rsid w:val="00BB6DE8"/>
    <w:rsid w:val="00BC5216"/>
    <w:rsid w:val="00BC5E11"/>
    <w:rsid w:val="00BD0CBA"/>
    <w:rsid w:val="00BD1C0C"/>
    <w:rsid w:val="00BE1F89"/>
    <w:rsid w:val="00BE3D77"/>
    <w:rsid w:val="00BF5178"/>
    <w:rsid w:val="00C044AB"/>
    <w:rsid w:val="00C24B4C"/>
    <w:rsid w:val="00C363E6"/>
    <w:rsid w:val="00C40776"/>
    <w:rsid w:val="00C4234E"/>
    <w:rsid w:val="00C42445"/>
    <w:rsid w:val="00C449D7"/>
    <w:rsid w:val="00C47452"/>
    <w:rsid w:val="00C617B9"/>
    <w:rsid w:val="00C7435E"/>
    <w:rsid w:val="00C80090"/>
    <w:rsid w:val="00C81EB4"/>
    <w:rsid w:val="00C875B2"/>
    <w:rsid w:val="00CC585B"/>
    <w:rsid w:val="00CC7529"/>
    <w:rsid w:val="00CD7CE5"/>
    <w:rsid w:val="00CE2932"/>
    <w:rsid w:val="00CE64DC"/>
    <w:rsid w:val="00CF0A1F"/>
    <w:rsid w:val="00CF14AD"/>
    <w:rsid w:val="00CF4ACB"/>
    <w:rsid w:val="00D04682"/>
    <w:rsid w:val="00D24876"/>
    <w:rsid w:val="00D25A93"/>
    <w:rsid w:val="00D31133"/>
    <w:rsid w:val="00D410F0"/>
    <w:rsid w:val="00D53526"/>
    <w:rsid w:val="00D65411"/>
    <w:rsid w:val="00D66D8D"/>
    <w:rsid w:val="00D75A4C"/>
    <w:rsid w:val="00D80314"/>
    <w:rsid w:val="00D87861"/>
    <w:rsid w:val="00D938AB"/>
    <w:rsid w:val="00D95379"/>
    <w:rsid w:val="00DA041F"/>
    <w:rsid w:val="00DA416A"/>
    <w:rsid w:val="00DA6A16"/>
    <w:rsid w:val="00DB4AE8"/>
    <w:rsid w:val="00DC0A71"/>
    <w:rsid w:val="00DC0DB1"/>
    <w:rsid w:val="00DD6899"/>
    <w:rsid w:val="00DE5BF0"/>
    <w:rsid w:val="00E10E8F"/>
    <w:rsid w:val="00E15F66"/>
    <w:rsid w:val="00E331DA"/>
    <w:rsid w:val="00E463CB"/>
    <w:rsid w:val="00E508BE"/>
    <w:rsid w:val="00E60D0F"/>
    <w:rsid w:val="00E63A28"/>
    <w:rsid w:val="00E66AAC"/>
    <w:rsid w:val="00E66FF1"/>
    <w:rsid w:val="00E70D15"/>
    <w:rsid w:val="00E835B5"/>
    <w:rsid w:val="00E84CFE"/>
    <w:rsid w:val="00E92565"/>
    <w:rsid w:val="00E92F75"/>
    <w:rsid w:val="00E976C3"/>
    <w:rsid w:val="00EA345E"/>
    <w:rsid w:val="00EB5443"/>
    <w:rsid w:val="00EC5D5D"/>
    <w:rsid w:val="00EC73F8"/>
    <w:rsid w:val="00EC768B"/>
    <w:rsid w:val="00EE5F1E"/>
    <w:rsid w:val="00EF3D41"/>
    <w:rsid w:val="00EF42D0"/>
    <w:rsid w:val="00EF4934"/>
    <w:rsid w:val="00F019B1"/>
    <w:rsid w:val="00F06288"/>
    <w:rsid w:val="00F100CA"/>
    <w:rsid w:val="00F11A92"/>
    <w:rsid w:val="00F13250"/>
    <w:rsid w:val="00F22EC3"/>
    <w:rsid w:val="00F444EB"/>
    <w:rsid w:val="00F53662"/>
    <w:rsid w:val="00F660CC"/>
    <w:rsid w:val="00F67426"/>
    <w:rsid w:val="00F7065B"/>
    <w:rsid w:val="00F76A7F"/>
    <w:rsid w:val="00F820D7"/>
    <w:rsid w:val="00FB74CE"/>
    <w:rsid w:val="00FC391B"/>
    <w:rsid w:val="00FC3A9F"/>
    <w:rsid w:val="00FE636E"/>
    <w:rsid w:val="00FF134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4CE"/>
  </w:style>
  <w:style w:type="character" w:customStyle="1" w:styleId="Responseboxtext">
    <w:name w:val="Response box text"/>
    <w:basedOn w:val="DefaultParagraphFont"/>
    <w:uiPriority w:val="1"/>
    <w:qFormat/>
    <w:rsid w:val="00194CA4"/>
    <w:rPr>
      <w:rFonts w:ascii="Arial" w:hAnsi="Arial"/>
      <w:color w:val="auto"/>
      <w:sz w:val="20"/>
    </w:rPr>
  </w:style>
  <w:style w:type="paragraph" w:customStyle="1" w:styleId="Paragraph">
    <w:name w:val="Paragraph"/>
    <w:basedOn w:val="Normal"/>
    <w:next w:val="Normal"/>
    <w:rsid w:val="00194CA4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E1D747EB0A74A8297F7E17834479A6E">
    <w:name w:val="7E1D747EB0A74A8297F7E17834479A6E"/>
    <w:rsid w:val="00DC0A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D3B5DC7324F6FA4AB19F479E1FCB1">
    <w:name w:val="15AD3B5DC7324F6FA4AB19F479E1FCB1"/>
    <w:rsid w:val="00DC0A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  <SharedWithUsers xmlns="81c1dbbb-9ca6-46df-8a38-ec63e564a8a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1184-192C-4540-A605-29201D76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3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18263-DE87-4E87-9AB0-4B702A83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EPR App Form Template</Template>
  <TotalTime>7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NRW Forest Management Plan - supplementary form</vt:lpstr>
    </vt:vector>
  </TitlesOfParts>
  <Company>Natural Resources Wales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 Forest Management Plan - supplementary form</dc:title>
  <dc:subject/>
  <dc:creator>Natural Resources Wales</dc:creator>
  <cp:keywords/>
  <dc:description/>
  <cp:lastModifiedBy>Joshua Garner</cp:lastModifiedBy>
  <cp:revision>22</cp:revision>
  <cp:lastPrinted>2017-01-31T14:14:00Z</cp:lastPrinted>
  <dcterms:created xsi:type="dcterms:W3CDTF">2026-02-24T13:54:00Z</dcterms:created>
  <dcterms:modified xsi:type="dcterms:W3CDTF">2026-07-01T10:06:00Z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6df2807c-4f63-4b37-89ca-20c1997f4203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  <property fmtid="{D5CDD505-2E9C-101B-9397-08002B2CF9AE}" pid="8" name="From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CC">
    <vt:lpwstr/>
  </property>
  <property fmtid="{D5CDD505-2E9C-101B-9397-08002B2CF9AE}" pid="13" name="To">
    <vt:lpwstr/>
  </property>
  <property fmtid="{D5CDD505-2E9C-101B-9397-08002B2CF9AE}" pid="14" name="_ExtendedDescription">
    <vt:lpwstr/>
  </property>
  <property fmtid="{D5CDD505-2E9C-101B-9397-08002B2CF9AE}" pid="15" name="URL">
    <vt:lpwstr/>
  </property>
  <property fmtid="{D5CDD505-2E9C-101B-9397-08002B2CF9AE}" pid="16" name="BCC">
    <vt:lpwstr/>
  </property>
</Properties>
</file>